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DF" w:rsidRPr="009777C2" w:rsidRDefault="00D505DF" w:rsidP="00DE4CA5">
      <w:pPr>
        <w:rPr>
          <w:rFonts w:cs="Times New Roman"/>
          <w:b/>
          <w:bCs/>
          <w:color w:val="000000"/>
          <w:sz w:val="32"/>
          <w:szCs w:val="32"/>
        </w:rPr>
      </w:pPr>
    </w:p>
    <w:p w:rsidR="00D505DF" w:rsidRPr="009777C2" w:rsidRDefault="00D505DF" w:rsidP="00DE4CA5">
      <w:pPr>
        <w:rPr>
          <w:rFonts w:cs="Times New Roman"/>
          <w:b/>
          <w:bCs/>
          <w:color w:val="000000"/>
          <w:sz w:val="32"/>
          <w:szCs w:val="32"/>
        </w:rPr>
      </w:pPr>
    </w:p>
    <w:p w:rsidR="00D505DF" w:rsidRPr="009777C2" w:rsidRDefault="00D505DF" w:rsidP="00DE4CA5">
      <w:pPr>
        <w:rPr>
          <w:rFonts w:cs="Times New Roman"/>
          <w:b/>
          <w:bCs/>
          <w:color w:val="000000"/>
          <w:sz w:val="32"/>
          <w:szCs w:val="32"/>
        </w:rPr>
      </w:pPr>
    </w:p>
    <w:p w:rsidR="00D505DF" w:rsidRPr="009777C2" w:rsidRDefault="00D505DF" w:rsidP="002C20F7">
      <w:pPr>
        <w:rPr>
          <w:rFonts w:cs="Times New Roman"/>
          <w:b/>
          <w:bCs/>
          <w:color w:val="000000"/>
          <w:sz w:val="32"/>
          <w:szCs w:val="32"/>
        </w:rPr>
      </w:pPr>
    </w:p>
    <w:p w:rsidR="00D505DF" w:rsidRPr="009777C2" w:rsidRDefault="00D505DF" w:rsidP="00DE4CA5">
      <w:pPr>
        <w:rPr>
          <w:rFonts w:cs="Times New Roman"/>
          <w:b/>
          <w:bCs/>
          <w:color w:val="000000"/>
          <w:sz w:val="32"/>
          <w:szCs w:val="32"/>
        </w:rPr>
      </w:pPr>
      <w:r w:rsidRPr="009777C2">
        <w:rPr>
          <w:rFonts w:cs="Times New Roman"/>
          <w:b/>
          <w:bCs/>
          <w:color w:val="000000"/>
          <w:sz w:val="32"/>
          <w:szCs w:val="32"/>
        </w:rPr>
        <w:t>TANMENETJAVASLAT</w:t>
      </w:r>
    </w:p>
    <w:p w:rsidR="00D505DF" w:rsidRPr="009777C2" w:rsidRDefault="00D505DF" w:rsidP="00DE4CA5">
      <w:pPr>
        <w:rPr>
          <w:rFonts w:cs="Times New Roman"/>
          <w:b/>
          <w:bCs/>
          <w:color w:val="000000"/>
          <w:sz w:val="32"/>
          <w:szCs w:val="32"/>
        </w:rPr>
      </w:pPr>
    </w:p>
    <w:p w:rsidR="00D505DF" w:rsidRPr="009777C2" w:rsidRDefault="00D505DF" w:rsidP="00DE4CA5">
      <w:pPr>
        <w:rPr>
          <w:rFonts w:cs="Times New Roman"/>
          <w:b/>
          <w:bCs/>
          <w:color w:val="000000"/>
          <w:sz w:val="32"/>
          <w:szCs w:val="32"/>
        </w:rPr>
      </w:pPr>
      <w:r w:rsidRPr="009777C2">
        <w:rPr>
          <w:rFonts w:cs="Times New Roman"/>
          <w:b/>
          <w:bCs/>
          <w:color w:val="000000"/>
          <w:sz w:val="32"/>
          <w:szCs w:val="32"/>
        </w:rPr>
        <w:t>Szabó Helga: Énekeskönyv 2.</w:t>
      </w:r>
    </w:p>
    <w:p w:rsidR="00D505DF" w:rsidRPr="009777C2" w:rsidRDefault="00D505DF" w:rsidP="00DE4CA5">
      <w:pPr>
        <w:rPr>
          <w:rFonts w:cs="Times New Roman"/>
          <w:b/>
          <w:bCs/>
          <w:color w:val="000000"/>
          <w:sz w:val="32"/>
          <w:szCs w:val="32"/>
        </w:rPr>
      </w:pPr>
    </w:p>
    <w:p w:rsidR="00D505DF" w:rsidRPr="009777C2" w:rsidRDefault="00D505DF" w:rsidP="00DE4CA5">
      <w:pPr>
        <w:rPr>
          <w:rFonts w:cs="Times New Roman"/>
        </w:rPr>
      </w:pPr>
      <w:r w:rsidRPr="009777C2">
        <w:rPr>
          <w:rFonts w:cs="Times New Roman"/>
          <w:b/>
          <w:bCs/>
          <w:color w:val="000000"/>
          <w:sz w:val="32"/>
          <w:szCs w:val="32"/>
        </w:rPr>
        <w:t>Emelt szintű tankönyv az általános iskola 2. osztálya számára</w:t>
      </w:r>
    </w:p>
    <w:p w:rsidR="00D505DF" w:rsidRPr="009777C2" w:rsidRDefault="00D505DF" w:rsidP="00DE4CA5">
      <w:pPr>
        <w:rPr>
          <w:rFonts w:cs="Times New Roman"/>
        </w:rPr>
      </w:pPr>
    </w:p>
    <w:p w:rsidR="00D505DF" w:rsidRPr="009777C2" w:rsidRDefault="00D505DF" w:rsidP="00DE4CA5">
      <w:pPr>
        <w:rPr>
          <w:rFonts w:cs="Times New Roman"/>
        </w:rPr>
      </w:pPr>
    </w:p>
    <w:p w:rsidR="00D505DF" w:rsidRPr="009777C2" w:rsidRDefault="00D505DF" w:rsidP="00DE4CA5">
      <w:pPr>
        <w:rPr>
          <w:rFonts w:cs="Times New Roman"/>
        </w:rPr>
      </w:pPr>
    </w:p>
    <w:p w:rsidR="00D505DF" w:rsidRPr="009777C2" w:rsidRDefault="00D505DF" w:rsidP="00DE4CA5">
      <w:pPr>
        <w:rPr>
          <w:rFonts w:cs="Times New Roman"/>
        </w:rPr>
      </w:pPr>
    </w:p>
    <w:p w:rsidR="00D505DF" w:rsidRPr="00373D32" w:rsidRDefault="00D505DF" w:rsidP="00373D32">
      <w:pPr>
        <w:pStyle w:val="BodyText"/>
        <w:rPr>
          <w:b/>
        </w:rPr>
      </w:pPr>
      <w:r w:rsidRPr="00373D32">
        <w:rPr>
          <w:b/>
        </w:rPr>
        <w:t>Oktatáskutató és Fejlesztő Intézet - Budapest</w:t>
      </w:r>
    </w:p>
    <w:p w:rsidR="00D505DF" w:rsidRPr="009777C2" w:rsidRDefault="00D505DF" w:rsidP="00DE4CA5">
      <w:pPr>
        <w:rPr>
          <w:rFonts w:cs="Times New Roman"/>
        </w:rPr>
      </w:pPr>
    </w:p>
    <w:p w:rsidR="00D505DF" w:rsidRPr="00645AEE" w:rsidRDefault="00D505DF" w:rsidP="00DD7F8A">
      <w:pPr>
        <w:shd w:val="clear" w:color="auto" w:fill="FFFFFF"/>
        <w:rPr>
          <w:rFonts w:cs="Times New Roman"/>
          <w:color w:val="000000"/>
        </w:rPr>
      </w:pPr>
    </w:p>
    <w:p w:rsidR="00D505DF" w:rsidRPr="00645AEE" w:rsidRDefault="00D505DF" w:rsidP="00DD7F8A">
      <w:pPr>
        <w:shd w:val="clear" w:color="auto" w:fill="FFFFFF"/>
        <w:rPr>
          <w:rFonts w:cs="Times New Roman"/>
          <w:color w:val="000000"/>
        </w:rPr>
      </w:pPr>
      <w:r w:rsidRPr="00373D32">
        <w:rPr>
          <w:rFonts w:cs="Times New Roman"/>
          <w:color w:val="000000"/>
        </w:rPr>
        <w:t>Raktári szám: 11205/Z</w:t>
      </w:r>
    </w:p>
    <w:p w:rsidR="00D505DF" w:rsidRPr="00645AEE" w:rsidRDefault="00D505DF" w:rsidP="00DD7F8A">
      <w:pPr>
        <w:shd w:val="clear" w:color="auto" w:fill="FFFFFF"/>
        <w:rPr>
          <w:rFonts w:cs="Times New Roman"/>
          <w:color w:val="000000"/>
        </w:rPr>
      </w:pPr>
      <w:r w:rsidRPr="00645AEE">
        <w:rPr>
          <w:rFonts w:cs="Times New Roman"/>
          <w:color w:val="000000"/>
        </w:rPr>
        <w:t>Felelős szerkesztő: Tóthné Jávor Melinda</w:t>
      </w:r>
    </w:p>
    <w:p w:rsidR="00D505DF" w:rsidRPr="009777C2" w:rsidRDefault="00D505DF" w:rsidP="00626E9E">
      <w:pPr>
        <w:shd w:val="clear" w:color="auto" w:fill="FFFFFF"/>
        <w:rPr>
          <w:rFonts w:cs="Times New Roman"/>
          <w:color w:val="000000"/>
        </w:rPr>
      </w:pPr>
      <w:r w:rsidRPr="00645AEE">
        <w:rPr>
          <w:rFonts w:cs="Times New Roman"/>
          <w:color w:val="000000"/>
        </w:rPr>
        <w:t xml:space="preserve">A tankönyvet átdolgozta: Rápli Györgyi </w:t>
      </w:r>
      <w:r>
        <w:rPr>
          <w:rFonts w:cs="Times New Roman"/>
          <w:color w:val="000000"/>
        </w:rPr>
        <w:t>–</w:t>
      </w:r>
      <w:r w:rsidRPr="00645AEE">
        <w:rPr>
          <w:rFonts w:cs="Times New Roman"/>
          <w:color w:val="000000"/>
        </w:rPr>
        <w:t xml:space="preserve"> 2013</w:t>
      </w:r>
    </w:p>
    <w:p w:rsidR="00D505DF" w:rsidRDefault="00D505DF" w:rsidP="00DD7F8A">
      <w:pPr>
        <w:shd w:val="clear" w:color="auto" w:fill="FFFFFF"/>
        <w:rPr>
          <w:rFonts w:cs="Times New Roman"/>
          <w:color w:val="000000"/>
        </w:rPr>
      </w:pPr>
    </w:p>
    <w:p w:rsidR="00D505DF" w:rsidRPr="009777C2" w:rsidRDefault="00D505DF" w:rsidP="00C82B7B">
      <w:pPr>
        <w:rPr>
          <w:rFonts w:cs="Times New Roman"/>
        </w:rPr>
      </w:pPr>
    </w:p>
    <w:p w:rsidR="00D505DF" w:rsidRPr="009777C2" w:rsidRDefault="00D505DF" w:rsidP="00C82B7B">
      <w:pPr>
        <w:jc w:val="both"/>
        <w:rPr>
          <w:rFonts w:cs="Times New Roman"/>
        </w:rPr>
      </w:pPr>
    </w:p>
    <w:p w:rsidR="00D505DF" w:rsidRPr="009777C2" w:rsidRDefault="00D505DF" w:rsidP="00C82B7B">
      <w:pPr>
        <w:jc w:val="both"/>
        <w:rPr>
          <w:rFonts w:cs="Times New Roman"/>
        </w:rPr>
      </w:pPr>
    </w:p>
    <w:p w:rsidR="00D505DF" w:rsidRDefault="00D505DF" w:rsidP="00C82B7B">
      <w:pPr>
        <w:jc w:val="both"/>
        <w:rPr>
          <w:rFonts w:cs="Times New Roman"/>
        </w:rPr>
      </w:pPr>
    </w:p>
    <w:p w:rsidR="00D505DF" w:rsidRDefault="00D505DF" w:rsidP="00C82B7B">
      <w:pPr>
        <w:jc w:val="both"/>
        <w:rPr>
          <w:rFonts w:cs="Times New Roman"/>
        </w:rPr>
      </w:pPr>
    </w:p>
    <w:p w:rsidR="00D505DF" w:rsidRDefault="00D505DF" w:rsidP="00C82B7B">
      <w:pPr>
        <w:jc w:val="both"/>
        <w:rPr>
          <w:rFonts w:cs="Times New Roman"/>
        </w:rPr>
      </w:pPr>
    </w:p>
    <w:p w:rsidR="00D505DF" w:rsidRDefault="00D505DF" w:rsidP="00C82B7B">
      <w:pPr>
        <w:jc w:val="both"/>
        <w:rPr>
          <w:rFonts w:cs="Times New Roman"/>
        </w:rPr>
      </w:pPr>
    </w:p>
    <w:p w:rsidR="00D505DF" w:rsidRPr="009777C2" w:rsidRDefault="00D505DF" w:rsidP="00C82B7B">
      <w:pPr>
        <w:jc w:val="both"/>
        <w:rPr>
          <w:rFonts w:cs="Times New Roman"/>
        </w:rPr>
      </w:pPr>
    </w:p>
    <w:p w:rsidR="00D505DF" w:rsidRPr="009777C2" w:rsidRDefault="00D505DF" w:rsidP="00C82B7B">
      <w:pPr>
        <w:jc w:val="both"/>
        <w:rPr>
          <w:rFonts w:cs="Times New Roman"/>
        </w:rPr>
      </w:pPr>
    </w:p>
    <w:p w:rsidR="00D505DF" w:rsidRPr="009777C2" w:rsidRDefault="00D505DF" w:rsidP="00C82B7B">
      <w:pPr>
        <w:jc w:val="both"/>
        <w:rPr>
          <w:rFonts w:cs="Times New Roman"/>
        </w:rPr>
      </w:pPr>
    </w:p>
    <w:p w:rsidR="00D505DF" w:rsidRPr="009777C2" w:rsidRDefault="00D505DF" w:rsidP="00C82B7B">
      <w:pPr>
        <w:jc w:val="both"/>
        <w:rPr>
          <w:rFonts w:cs="Times New Roman"/>
        </w:rPr>
      </w:pPr>
    </w:p>
    <w:p w:rsidR="00D505DF" w:rsidRPr="009777C2" w:rsidRDefault="00D505DF" w:rsidP="00C82B7B">
      <w:pPr>
        <w:jc w:val="both"/>
        <w:rPr>
          <w:rFonts w:cs="Times New Roman"/>
        </w:rPr>
      </w:pPr>
      <w:r w:rsidRPr="009777C2">
        <w:rPr>
          <w:rFonts w:cs="Times New Roman"/>
        </w:rPr>
        <w:t xml:space="preserve">A tanmenetjavaslat csak ajánlás az ének-zene tanárok számára, ettől eltérhetnek, figyelembe véve az érvényes kerettantervi szabályozás tartalmát. A </w:t>
      </w:r>
      <w:r>
        <w:rPr>
          <w:rFonts w:cs="Times New Roman"/>
        </w:rPr>
        <w:t>heti 4</w:t>
      </w:r>
      <w:r w:rsidRPr="009777C2">
        <w:rPr>
          <w:rFonts w:cs="Times New Roman"/>
        </w:rPr>
        <w:t xml:space="preserve"> óraszámhoz igazodik, melyet a pedagógusok kiegészíthetnek, tartalmait átcsoportosíthatják, saját munkájukhoz igazíthatják. A fennmaradó órákat az életkori sajátosságoknak megfelelő hangverseny-látogatásra, az ének-zene órákhoz kapcsolódó múzeumlátogatásra, a kórusmunka előkészítésére, az ünnepekre és a helyi eseményekre való felkészülésre, a mozgásos játékok, táncok szervezésére, valamint a más művészeti ágak és tantárgyak kapcsolódására fordítsák! Kiemelten fontos, hogy minden órán legyen éneklés, mozgás, játék és lehetőség szerint zenehallgatás. Javasolt a változatos munkaformák alkalmazása, a frontális és </w:t>
      </w:r>
      <w:r>
        <w:rPr>
          <w:rFonts w:cs="Times New Roman"/>
        </w:rPr>
        <w:t xml:space="preserve">az </w:t>
      </w:r>
      <w:r w:rsidRPr="009777C2">
        <w:rPr>
          <w:rFonts w:cs="Times New Roman"/>
        </w:rPr>
        <w:t xml:space="preserve">egyéni megszólalások mellett a páros és kiscsoportos tevékenységi formák tervezése is! </w:t>
      </w:r>
    </w:p>
    <w:p w:rsidR="00D505DF" w:rsidRPr="009777C2" w:rsidRDefault="00D505DF" w:rsidP="00686DFF">
      <w:pPr>
        <w:rPr>
          <w:rFonts w:cs="Times New Roman"/>
        </w:rPr>
      </w:pPr>
    </w:p>
    <w:p w:rsidR="00D505DF" w:rsidRPr="009777C2" w:rsidRDefault="00D505DF" w:rsidP="00686DFF">
      <w:pPr>
        <w:jc w:val="right"/>
        <w:rPr>
          <w:rFonts w:cs="Times New Roman"/>
          <w:i/>
        </w:rPr>
      </w:pPr>
      <w:r w:rsidRPr="009777C2">
        <w:rPr>
          <w:rFonts w:cs="Times New Roman"/>
          <w:i/>
        </w:rPr>
        <w:t>Örömteli énekes órákat kívánunk!</w:t>
      </w:r>
    </w:p>
    <w:p w:rsidR="00D505DF" w:rsidRPr="009777C2" w:rsidRDefault="00D505DF" w:rsidP="00686DFF">
      <w:pPr>
        <w:rPr>
          <w:rFonts w:cs="Times New Roman"/>
        </w:rPr>
      </w:pPr>
    </w:p>
    <w:p w:rsidR="00D505DF" w:rsidRPr="009777C2" w:rsidRDefault="00D505DF" w:rsidP="00F447E1">
      <w:pPr>
        <w:pStyle w:val="BodyText"/>
        <w:rPr>
          <w:rFonts w:cs="Times New Roman"/>
          <w:b/>
          <w:sz w:val="28"/>
          <w:szCs w:val="28"/>
          <w:u w:val="single"/>
        </w:rPr>
      </w:pPr>
      <w:r w:rsidRPr="009777C2">
        <w:rPr>
          <w:rFonts w:cs="Times New Roman"/>
          <w:b/>
          <w:sz w:val="28"/>
          <w:szCs w:val="28"/>
          <w:u w:val="single"/>
        </w:rPr>
        <w:t>Tanmenetjavaslat – 2. zenei osztály</w:t>
      </w:r>
    </w:p>
    <w:tbl>
      <w:tblPr>
        <w:tblpPr w:leftFromText="141" w:rightFromText="141" w:vertAnchor="page" w:horzAnchor="margin" w:tblpY="4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1297"/>
        <w:gridCol w:w="3704"/>
        <w:gridCol w:w="2419"/>
        <w:gridCol w:w="2432"/>
        <w:gridCol w:w="2418"/>
        <w:gridCol w:w="2408"/>
      </w:tblGrid>
      <w:tr w:rsidR="00D505DF" w:rsidRPr="009777C2" w:rsidTr="001C0EA6">
        <w:tc>
          <w:tcPr>
            <w:tcW w:w="1405" w:type="dxa"/>
            <w:gridSpan w:val="2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br w:type="page"/>
              <w:t>Óra</w:t>
            </w:r>
          </w:p>
        </w:tc>
        <w:tc>
          <w:tcPr>
            <w:tcW w:w="3704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Tanítási anyag</w:t>
            </w:r>
          </w:p>
        </w:tc>
        <w:tc>
          <w:tcPr>
            <w:tcW w:w="2419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Zenei ismeretek</w:t>
            </w:r>
          </w:p>
        </w:tc>
        <w:tc>
          <w:tcPr>
            <w:tcW w:w="2432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18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Zenehallgatás</w:t>
            </w:r>
          </w:p>
        </w:tc>
        <w:tc>
          <w:tcPr>
            <w:tcW w:w="2408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Kreativitás és kapcsolódás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1.– 2.</w:t>
            </w:r>
          </w:p>
        </w:tc>
        <w:tc>
          <w:tcPr>
            <w:tcW w:w="3704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Ismétlés egyéni válogatás szerint: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 az első osztályban tanult dalok, énekes játékok, népi mondókák</w:t>
            </w:r>
          </w:p>
        </w:tc>
        <w:tc>
          <w:tcPr>
            <w:tcW w:w="2419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Tanult ritmikai-, dallami elemek, hangkészletek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Test- és ritmushangszerek dinamikája</w:t>
            </w:r>
          </w:p>
        </w:tc>
        <w:tc>
          <w:tcPr>
            <w:tcW w:w="2432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Egyenletes lüktetés biztonsága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Tanult ritmusfajták ismétlése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Pentaton dallamfordulatok éneklése</w:t>
            </w:r>
          </w:p>
        </w:tc>
        <w:tc>
          <w:tcPr>
            <w:tcW w:w="2418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Énekelt dalok kórusmű feldolgozásban: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gyermekkar,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vegyeskar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08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Rögtönző j</w:t>
            </w:r>
            <w:r w:rsidRPr="009777C2">
              <w:rPr>
                <w:rFonts w:cs="Times New Roman"/>
              </w:rPr>
              <w:t>áték a tempó és dinamikai változásokkal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3. – 4.</w:t>
            </w:r>
          </w:p>
        </w:tc>
        <w:tc>
          <w:tcPr>
            <w:tcW w:w="3704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Ismétlés egyéni válogatás szerint: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ismétlő zenehallgatás az első osztályból </w:t>
            </w:r>
          </w:p>
        </w:tc>
        <w:tc>
          <w:tcPr>
            <w:tcW w:w="2419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Dinamika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Tempó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Karakter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Hangszercsaládok</w:t>
            </w:r>
          </w:p>
        </w:tc>
        <w:tc>
          <w:tcPr>
            <w:tcW w:w="2432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Tanult hangszerek képi, hallási felismerése</w:t>
            </w:r>
          </w:p>
        </w:tc>
        <w:tc>
          <w:tcPr>
            <w:tcW w:w="2418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Programzene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Abszolút zene</w:t>
            </w:r>
          </w:p>
        </w:tc>
        <w:tc>
          <w:tcPr>
            <w:tcW w:w="2408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Játék a karakterváltozásokkal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5.</w:t>
            </w:r>
          </w:p>
        </w:tc>
        <w:tc>
          <w:tcPr>
            <w:tcW w:w="3704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Koszorú, koszorú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Hinta, palinta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Szólj síp, szólj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Csiga, biga</w:t>
            </w:r>
          </w:p>
        </w:tc>
        <w:tc>
          <w:tcPr>
            <w:tcW w:w="2419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Dallamfordulatok: 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szó – mi</w:t>
            </w:r>
            <w:r>
              <w:rPr>
                <w:rFonts w:cs="Times New Roman"/>
              </w:rPr>
              <w:t xml:space="preserve">; lá – szó – mi </w:t>
            </w:r>
          </w:p>
        </w:tc>
        <w:tc>
          <w:tcPr>
            <w:tcW w:w="2432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Utószolmizálás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Motívumok éneklése, </w:t>
            </w:r>
            <w:r>
              <w:rPr>
                <w:rFonts w:cs="Times New Roman"/>
              </w:rPr>
              <w:t xml:space="preserve">kirakása korongokkal </w:t>
            </w:r>
            <w:r w:rsidRPr="009777C2">
              <w:rPr>
                <w:rFonts w:cs="Times New Roman"/>
              </w:rPr>
              <w:t>a tanult hangnemekben</w:t>
            </w:r>
          </w:p>
        </w:tc>
        <w:tc>
          <w:tcPr>
            <w:tcW w:w="2418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A természet hangjai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Ritmushangszerek hangszíne</w:t>
            </w:r>
          </w:p>
        </w:tc>
        <w:tc>
          <w:tcPr>
            <w:tcW w:w="2408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Zaj-zörej játék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Gyermekversek ritmizálása</w:t>
            </w:r>
          </w:p>
        </w:tc>
      </w:tr>
      <w:tr w:rsidR="00D505DF" w:rsidRPr="009777C2" w:rsidTr="001C0EA6">
        <w:trPr>
          <w:trHeight w:val="942"/>
        </w:trPr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6.</w:t>
            </w:r>
          </w:p>
        </w:tc>
        <w:tc>
          <w:tcPr>
            <w:tcW w:w="3704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Bújj, bújj, zöld ág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Most jöttem Bécsből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Kék selyemkendő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Esik az eső</w:t>
            </w:r>
          </w:p>
        </w:tc>
        <w:tc>
          <w:tcPr>
            <w:tcW w:w="2419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Dallamfordulatok: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szó – lá – szó – mi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32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Dallamrajz</w:t>
            </w:r>
            <w:r>
              <w:rPr>
                <w:rFonts w:cs="Times New Roman"/>
              </w:rPr>
              <w:t xml:space="preserve"> követése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Olvasás ritmus és betűkottáról</w:t>
            </w:r>
            <w:r>
              <w:rPr>
                <w:rFonts w:cs="Times New Roman"/>
              </w:rPr>
              <w:t>, hangoszlopról</w:t>
            </w:r>
          </w:p>
        </w:tc>
        <w:tc>
          <w:tcPr>
            <w:tcW w:w="2418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Gyermekdal feldolgozások</w:t>
            </w:r>
          </w:p>
        </w:tc>
        <w:tc>
          <w:tcPr>
            <w:tcW w:w="2408" w:type="dxa"/>
          </w:tcPr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Ritmikai improvizációk</w:t>
            </w:r>
          </w:p>
          <w:p w:rsidR="00D505DF" w:rsidRPr="009777C2" w:rsidRDefault="00D505DF" w:rsidP="001C0EA6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c>
          <w:tcPr>
            <w:tcW w:w="1405" w:type="dxa"/>
            <w:gridSpan w:val="2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br w:type="page"/>
              <w:t>Óra</w:t>
            </w:r>
          </w:p>
        </w:tc>
        <w:tc>
          <w:tcPr>
            <w:tcW w:w="3704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Tanítási anyag</w:t>
            </w:r>
          </w:p>
        </w:tc>
        <w:tc>
          <w:tcPr>
            <w:tcW w:w="2419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Zenei ismeretek</w:t>
            </w:r>
          </w:p>
        </w:tc>
        <w:tc>
          <w:tcPr>
            <w:tcW w:w="2432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18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Zenehallgatás</w:t>
            </w:r>
          </w:p>
        </w:tc>
        <w:tc>
          <w:tcPr>
            <w:tcW w:w="2408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Kreativitás és kapcsolódás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7.</w:t>
            </w:r>
          </w:p>
        </w:tc>
        <w:tc>
          <w:tcPr>
            <w:tcW w:w="3704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Gyertek lányok ligetre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Ég a gyertya</w:t>
            </w:r>
          </w:p>
        </w:tc>
        <w:tc>
          <w:tcPr>
            <w:tcW w:w="2419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Dallamfordulatok: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lá – mi – szó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tá, titi, szün</w:t>
            </w:r>
          </w:p>
        </w:tc>
        <w:tc>
          <w:tcPr>
            <w:tcW w:w="2432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Dallamkirakó</w:t>
            </w:r>
            <w:r>
              <w:rPr>
                <w:rFonts w:cs="Times New Roman"/>
              </w:rPr>
              <w:t xml:space="preserve"> játékok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Kézjelek</w:t>
            </w:r>
            <w:r>
              <w:rPr>
                <w:rFonts w:cs="Times New Roman"/>
              </w:rPr>
              <w:t xml:space="preserve"> használata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Ellenritmusok</w:t>
            </w:r>
            <w:r>
              <w:rPr>
                <w:rFonts w:cs="Times New Roman"/>
              </w:rPr>
              <w:t xml:space="preserve"> kopogása</w:t>
            </w:r>
          </w:p>
        </w:tc>
        <w:tc>
          <w:tcPr>
            <w:tcW w:w="2418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Dallamhangszerek</w:t>
            </w:r>
          </w:p>
        </w:tc>
        <w:tc>
          <w:tcPr>
            <w:tcW w:w="2408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Ritmus-osztinátók</w:t>
            </w:r>
            <w:r>
              <w:rPr>
                <w:rFonts w:cs="Times New Roman"/>
              </w:rPr>
              <w:t xml:space="preserve"> rögtönzése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8.</w:t>
            </w:r>
          </w:p>
        </w:tc>
        <w:tc>
          <w:tcPr>
            <w:tcW w:w="3704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Tüzet viszek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Túrót ettem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Bújj, bújj, itt megyek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Mély kútba tekintek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Katalinka szállj el</w:t>
            </w:r>
          </w:p>
        </w:tc>
        <w:tc>
          <w:tcPr>
            <w:tcW w:w="2419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Dallamfordulatok: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mi – ré – dó</w:t>
            </w:r>
          </w:p>
        </w:tc>
        <w:tc>
          <w:tcPr>
            <w:tcW w:w="2432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Dallammotívumok összehasonlítása</w:t>
            </w:r>
          </w:p>
          <w:p w:rsidR="00D505DF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Kottázás emlékezetből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(motívumok írása)</w:t>
            </w:r>
          </w:p>
        </w:tc>
        <w:tc>
          <w:tcPr>
            <w:tcW w:w="2418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Kodály: Katalinka - gyermekkar</w:t>
            </w:r>
          </w:p>
        </w:tc>
        <w:tc>
          <w:tcPr>
            <w:tcW w:w="2408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Kodály: 333/50-től válogatás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9.</w:t>
            </w:r>
          </w:p>
        </w:tc>
        <w:tc>
          <w:tcPr>
            <w:tcW w:w="3704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Éliás, Tóbiás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Elvesztettem zsebkendőmet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Aki nem lép egyszerre</w:t>
            </w:r>
          </w:p>
        </w:tc>
        <w:tc>
          <w:tcPr>
            <w:tcW w:w="2419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Dallamfordulatok: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szó – mi – dó</w:t>
            </w:r>
          </w:p>
        </w:tc>
        <w:tc>
          <w:tcPr>
            <w:tcW w:w="2432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Ritmustollbamondás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Bujtatott dallam</w:t>
            </w:r>
          </w:p>
        </w:tc>
        <w:tc>
          <w:tcPr>
            <w:tcW w:w="2418" w:type="dxa"/>
          </w:tcPr>
          <w:p w:rsidR="00D505DF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Metallofon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08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szó – mi – dó labda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Quodlibet éneklés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10.</w:t>
            </w:r>
          </w:p>
        </w:tc>
        <w:tc>
          <w:tcPr>
            <w:tcW w:w="3704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A kállói szőlőbe</w:t>
            </w:r>
          </w:p>
        </w:tc>
        <w:tc>
          <w:tcPr>
            <w:tcW w:w="2419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Dallamfordulatok: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ré – szó – dó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Hangkészlet fogalma</w:t>
            </w:r>
          </w:p>
        </w:tc>
        <w:tc>
          <w:tcPr>
            <w:tcW w:w="2432" w:type="dxa"/>
          </w:tcPr>
          <w:p w:rsidR="00D505DF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Gyerekdalok és azok jellegzetes képeinek párosítása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Kézjeles gyakorlatok</w:t>
            </w:r>
          </w:p>
        </w:tc>
        <w:tc>
          <w:tcPr>
            <w:tcW w:w="2418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Évszakhoz illeszkedő válogatás</w:t>
            </w:r>
          </w:p>
        </w:tc>
        <w:tc>
          <w:tcPr>
            <w:tcW w:w="2408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Tánclépések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11.</w:t>
            </w:r>
          </w:p>
        </w:tc>
        <w:tc>
          <w:tcPr>
            <w:tcW w:w="3704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szó – fá – mi – ré – dó fordulat a dalok végén: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tankönyv 4. – 5. oldal</w:t>
            </w:r>
          </w:p>
        </w:tc>
        <w:tc>
          <w:tcPr>
            <w:tcW w:w="2419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A fá hang előkészítése</w:t>
            </w:r>
          </w:p>
        </w:tc>
        <w:tc>
          <w:tcPr>
            <w:tcW w:w="2432" w:type="dxa"/>
          </w:tcPr>
          <w:p w:rsidR="00D505DF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Dallamrajz</w:t>
            </w:r>
            <w:r>
              <w:rPr>
                <w:rFonts w:cs="Times New Roman"/>
              </w:rPr>
              <w:t xml:space="preserve"> követése</w:t>
            </w:r>
          </w:p>
          <w:p w:rsidR="00D505DF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Éneklés hangoszlopról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Ritmusbujtatás</w:t>
            </w:r>
          </w:p>
        </w:tc>
        <w:tc>
          <w:tcPr>
            <w:tcW w:w="2418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08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Szabad mozgásos improvizáció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12.</w:t>
            </w:r>
          </w:p>
        </w:tc>
        <w:tc>
          <w:tcPr>
            <w:tcW w:w="3704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Méz, méz, méz</w:t>
            </w:r>
          </w:p>
        </w:tc>
        <w:tc>
          <w:tcPr>
            <w:tcW w:w="2419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A félértékű hang,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A fá hang (név, kézjel, betűjel, helye a vonalrendszerben)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Pentachord: c’=dó</w:t>
            </w:r>
          </w:p>
        </w:tc>
        <w:tc>
          <w:tcPr>
            <w:tcW w:w="2432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Dallamírás</w:t>
            </w:r>
          </w:p>
          <w:p w:rsidR="00D505DF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Olvasógyakorlatok</w:t>
            </w:r>
            <w:r>
              <w:rPr>
                <w:rFonts w:cs="Times New Roman"/>
              </w:rPr>
              <w:t xml:space="preserve"> éneklése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Hiányos dallammotívumok pótlása</w:t>
            </w:r>
          </w:p>
        </w:tc>
        <w:tc>
          <w:tcPr>
            <w:tcW w:w="2418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Kodály: Méz, méz, méz - gyermekkar</w:t>
            </w:r>
          </w:p>
        </w:tc>
        <w:tc>
          <w:tcPr>
            <w:tcW w:w="2408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Szövegtartalomhoz kapcsolódó ismeretek felidézése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13.</w:t>
            </w:r>
          </w:p>
        </w:tc>
        <w:tc>
          <w:tcPr>
            <w:tcW w:w="3704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Katicabogárka</w:t>
            </w:r>
          </w:p>
        </w:tc>
        <w:tc>
          <w:tcPr>
            <w:tcW w:w="2419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Nyolcad hang és szünetjele</w:t>
            </w:r>
          </w:p>
        </w:tc>
        <w:tc>
          <w:tcPr>
            <w:tcW w:w="2432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3. oldal</w:t>
            </w:r>
          </w:p>
        </w:tc>
        <w:tc>
          <w:tcPr>
            <w:tcW w:w="2418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Rimszkij-Korszakov: A dongó</w:t>
            </w:r>
          </w:p>
        </w:tc>
        <w:tc>
          <w:tcPr>
            <w:tcW w:w="2408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Állatok </w:t>
            </w:r>
            <w:r>
              <w:rPr>
                <w:rFonts w:cs="Times New Roman"/>
              </w:rPr>
              <w:t xml:space="preserve">megjelenítése </w:t>
            </w:r>
            <w:r w:rsidRPr="009777C2">
              <w:rPr>
                <w:rFonts w:cs="Times New Roman"/>
              </w:rPr>
              <w:t>a képzőművészetben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14.</w:t>
            </w:r>
          </w:p>
        </w:tc>
        <w:tc>
          <w:tcPr>
            <w:tcW w:w="3704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Dalismétlés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Sétálók, párcserélő körjátékok</w:t>
            </w:r>
          </w:p>
        </w:tc>
        <w:tc>
          <w:tcPr>
            <w:tcW w:w="2419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Ismétlőjel</w:t>
            </w:r>
          </w:p>
          <w:p w:rsidR="00D505DF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Primo </w:t>
            </w:r>
            <w:r>
              <w:rPr>
                <w:rFonts w:cs="Times New Roman"/>
              </w:rPr>
              <w:t>–</w:t>
            </w:r>
            <w:r w:rsidRPr="009777C2">
              <w:rPr>
                <w:rFonts w:cs="Times New Roman"/>
              </w:rPr>
              <w:t xml:space="preserve"> secundo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Hangos – halk</w:t>
            </w:r>
          </w:p>
        </w:tc>
        <w:tc>
          <w:tcPr>
            <w:tcW w:w="2432" w:type="dxa"/>
          </w:tcPr>
          <w:p w:rsidR="00D505DF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Ritmikai készségfejlesztés tankönyv 7. oldal</w:t>
            </w:r>
          </w:p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Játék a hangerőváltozásokkal</w:t>
            </w:r>
          </w:p>
        </w:tc>
        <w:tc>
          <w:tcPr>
            <w:tcW w:w="2418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Műzenei példák a hangerőváltozásokra</w:t>
            </w:r>
          </w:p>
        </w:tc>
        <w:tc>
          <w:tcPr>
            <w:tcW w:w="2408" w:type="dxa"/>
          </w:tcPr>
          <w:p w:rsidR="00D505DF" w:rsidRPr="009777C2" w:rsidRDefault="00D505DF" w:rsidP="00F94F8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Sajátkészítésű hangszerek </w:t>
            </w:r>
            <w:r>
              <w:rPr>
                <w:rFonts w:cs="Times New Roman"/>
              </w:rPr>
              <w:t>használata</w:t>
            </w:r>
          </w:p>
        </w:tc>
      </w:tr>
      <w:tr w:rsidR="00D505DF" w:rsidRPr="009777C2" w:rsidTr="00F94F86">
        <w:tc>
          <w:tcPr>
            <w:tcW w:w="1405" w:type="dxa"/>
            <w:gridSpan w:val="2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br w:type="page"/>
              <w:t>Óra</w:t>
            </w:r>
          </w:p>
        </w:tc>
        <w:tc>
          <w:tcPr>
            <w:tcW w:w="3704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Tanítási anyag</w:t>
            </w:r>
          </w:p>
        </w:tc>
        <w:tc>
          <w:tcPr>
            <w:tcW w:w="2419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Zenei ismeretek</w:t>
            </w:r>
          </w:p>
        </w:tc>
        <w:tc>
          <w:tcPr>
            <w:tcW w:w="2432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18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Zenehallgatás</w:t>
            </w:r>
          </w:p>
        </w:tc>
        <w:tc>
          <w:tcPr>
            <w:tcW w:w="2408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Kreativitás és kapcsolódás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15.</w:t>
            </w:r>
          </w:p>
        </w:tc>
        <w:tc>
          <w:tcPr>
            <w:tcW w:w="3704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Harangoznak délre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19" w:type="dxa"/>
          </w:tcPr>
          <w:p w:rsidR="00D505DF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Kánon 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(ritmikai, dallami)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Kis lépés – nagy lépés</w:t>
            </w:r>
          </w:p>
        </w:tc>
        <w:tc>
          <w:tcPr>
            <w:tcW w:w="2432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Kétszólamú ritmusgyakorlatok: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tankönyv 8. oldal</w:t>
            </w:r>
          </w:p>
        </w:tc>
        <w:tc>
          <w:tcPr>
            <w:tcW w:w="2418" w:type="dxa"/>
          </w:tcPr>
          <w:p w:rsidR="00D505DF" w:rsidRPr="009777C2" w:rsidRDefault="00D505DF" w:rsidP="005A1FA2">
            <w:pPr>
              <w:pStyle w:val="Pa3"/>
              <w:spacing w:line="240" w:lineRule="auto"/>
              <w:jc w:val="left"/>
              <w:rPr>
                <w:rFonts w:ascii="Times New Roman" w:hAnsi="Times New Roman"/>
              </w:rPr>
            </w:pPr>
            <w:r w:rsidRPr="009777C2">
              <w:rPr>
                <w:rFonts w:ascii="Times New Roman" w:hAnsi="Times New Roman"/>
                <w:iCs/>
              </w:rPr>
              <w:t xml:space="preserve">J. S. Bach: </w:t>
            </w:r>
            <w:r w:rsidRPr="009777C2">
              <w:rPr>
                <w:rFonts w:ascii="Times New Roman" w:hAnsi="Times New Roman"/>
              </w:rPr>
              <w:t>Notenbüchlein für Anna Magdalena Bach – G-dúr menüett (formai megfigyelés)</w:t>
            </w:r>
          </w:p>
        </w:tc>
        <w:tc>
          <w:tcPr>
            <w:tcW w:w="2408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Hangszínhallás fejlesztés: csembaló – zongora különbsége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16.</w:t>
            </w:r>
          </w:p>
        </w:tc>
        <w:tc>
          <w:tcPr>
            <w:tcW w:w="3704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Naphívogató (és változatai)</w:t>
            </w:r>
          </w:p>
        </w:tc>
        <w:tc>
          <w:tcPr>
            <w:tcW w:w="2419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Pentachord: g’=dó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Relatív és abszolút nevek</w:t>
            </w:r>
          </w:p>
        </w:tc>
        <w:tc>
          <w:tcPr>
            <w:tcW w:w="2432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4. oldal</w:t>
            </w:r>
          </w:p>
        </w:tc>
        <w:tc>
          <w:tcPr>
            <w:tcW w:w="2418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Kodály: Méz, méz, méz – gyermekkar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(ismétlés)</w:t>
            </w:r>
          </w:p>
        </w:tc>
        <w:tc>
          <w:tcPr>
            <w:tcW w:w="2408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Szövegrögtönzés tanult dallamra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17.</w:t>
            </w:r>
          </w:p>
        </w:tc>
        <w:tc>
          <w:tcPr>
            <w:tcW w:w="3704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Dalismétlés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A hangok bemutatkozása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tankönyv 11. – 12. oldal</w:t>
            </w:r>
          </w:p>
        </w:tc>
        <w:tc>
          <w:tcPr>
            <w:tcW w:w="2419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Relatív szolmizáció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Abszolút hangnevek</w:t>
            </w:r>
          </w:p>
        </w:tc>
        <w:tc>
          <w:tcPr>
            <w:tcW w:w="2432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Kétszólamú ritmusgyakorlatok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„</w:t>
            </w:r>
            <w:r w:rsidRPr="009777C2">
              <w:rPr>
                <w:rFonts w:cs="Times New Roman"/>
              </w:rPr>
              <w:t>Repülőkotta</w:t>
            </w:r>
            <w:r>
              <w:rPr>
                <w:rFonts w:cs="Times New Roman"/>
              </w:rPr>
              <w:t>”</w:t>
            </w:r>
            <w:r w:rsidRPr="009777C2">
              <w:rPr>
                <w:rFonts w:cs="Times New Roman"/>
              </w:rPr>
              <w:t xml:space="preserve"> alkalmazása</w:t>
            </w:r>
          </w:p>
        </w:tc>
        <w:tc>
          <w:tcPr>
            <w:tcW w:w="2418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Zongora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Metallofon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Furulya</w:t>
            </w:r>
          </w:p>
        </w:tc>
        <w:tc>
          <w:tcPr>
            <w:tcW w:w="2408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Játékfűzés 3-4 gyermekdalból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18.</w:t>
            </w:r>
          </w:p>
        </w:tc>
        <w:tc>
          <w:tcPr>
            <w:tcW w:w="3704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Leánykérő</w:t>
            </w:r>
          </w:p>
        </w:tc>
        <w:tc>
          <w:tcPr>
            <w:tcW w:w="2419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Violinkulcs</w:t>
            </w:r>
          </w:p>
        </w:tc>
        <w:tc>
          <w:tcPr>
            <w:tcW w:w="2432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Ábécés nevek olvasása, írása</w:t>
            </w:r>
          </w:p>
        </w:tc>
        <w:tc>
          <w:tcPr>
            <w:tcW w:w="2418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Párválasztó játékok</w:t>
            </w:r>
          </w:p>
        </w:tc>
        <w:tc>
          <w:tcPr>
            <w:tcW w:w="2408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Párbeszédes zenei rögtönzések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19.</w:t>
            </w:r>
          </w:p>
        </w:tc>
        <w:tc>
          <w:tcPr>
            <w:tcW w:w="3704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Kiolvasó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Vonalhúzogató</w:t>
            </w:r>
          </w:p>
        </w:tc>
        <w:tc>
          <w:tcPr>
            <w:tcW w:w="2419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Zenei ábécé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Kötőív</w:t>
            </w:r>
          </w:p>
        </w:tc>
        <w:tc>
          <w:tcPr>
            <w:tcW w:w="2432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Játék a tanul ritmikai és dallami elemekkel</w:t>
            </w:r>
          </w:p>
        </w:tc>
        <w:tc>
          <w:tcPr>
            <w:tcW w:w="2418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Gyermekversek feldolgozásai</w:t>
            </w:r>
          </w:p>
        </w:tc>
        <w:tc>
          <w:tcPr>
            <w:tcW w:w="2408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Szabálykövetés, játékalkotás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20.</w:t>
            </w:r>
          </w:p>
        </w:tc>
        <w:tc>
          <w:tcPr>
            <w:tcW w:w="3704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Hej, szénalja</w:t>
            </w:r>
          </w:p>
        </w:tc>
        <w:tc>
          <w:tcPr>
            <w:tcW w:w="2419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Dó-pentachord dallamfordulatok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Nyolcad hang és szünet jele a 2-es ütemben</w:t>
            </w:r>
          </w:p>
        </w:tc>
        <w:tc>
          <w:tcPr>
            <w:tcW w:w="2432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6. oldal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Ritmusgyakorlatok ritmuskártyákról</w:t>
            </w:r>
          </w:p>
        </w:tc>
        <w:tc>
          <w:tcPr>
            <w:tcW w:w="2418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Bartók: Mikrokozmosz - (válogatás, tanári előadás)</w:t>
            </w:r>
          </w:p>
        </w:tc>
        <w:tc>
          <w:tcPr>
            <w:tcW w:w="2408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Térformák alkalmazása:</w:t>
            </w:r>
            <w:r>
              <w:rPr>
                <w:rFonts w:cs="Times New Roman"/>
              </w:rPr>
              <w:t xml:space="preserve"> csiga,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félkör</w:t>
            </w:r>
            <w:r>
              <w:rPr>
                <w:rFonts w:cs="Times New Roman"/>
              </w:rPr>
              <w:t>, sor, oszlop.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21.</w:t>
            </w:r>
          </w:p>
        </w:tc>
        <w:tc>
          <w:tcPr>
            <w:tcW w:w="3704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Párválasztó játék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Kérdés-felelet rögtönző játékok </w:t>
            </w:r>
          </w:p>
        </w:tc>
        <w:tc>
          <w:tcPr>
            <w:tcW w:w="2419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Dallamvariációk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32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Zenei olvasás – írás gyakorlása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g’=dó</w:t>
            </w:r>
          </w:p>
        </w:tc>
        <w:tc>
          <w:tcPr>
            <w:tcW w:w="2418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08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</w:t>
            </w:r>
            <w:r w:rsidRPr="009777C2">
              <w:rPr>
                <w:rFonts w:cs="Times New Roman"/>
              </w:rPr>
              <w:t>zöveg</w:t>
            </w:r>
            <w:r>
              <w:rPr>
                <w:rFonts w:cs="Times New Roman"/>
              </w:rPr>
              <w:t>éneklés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dó-pentachord dallamfordulatokkal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22.</w:t>
            </w:r>
          </w:p>
        </w:tc>
        <w:tc>
          <w:tcPr>
            <w:tcW w:w="3704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Zöld paradicsom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Szarkatánc</w:t>
            </w:r>
          </w:p>
        </w:tc>
        <w:tc>
          <w:tcPr>
            <w:tcW w:w="2419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Szolmizáció és abszolút nevek összekapcsolása, váltakozása</w:t>
            </w:r>
          </w:p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Öt ujj használata a kottaolvasás segítésére</w:t>
            </w:r>
          </w:p>
        </w:tc>
        <w:tc>
          <w:tcPr>
            <w:tcW w:w="2432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Furulyatanulás:</w:t>
            </w:r>
          </w:p>
          <w:p w:rsidR="00D505DF" w:rsidRPr="009777C2" w:rsidRDefault="00D505DF" w:rsidP="005A1FA2">
            <w:pPr>
              <w:pStyle w:val="BodyText"/>
              <w:numPr>
                <w:ilvl w:val="0"/>
                <w:numId w:val="6"/>
              </w:numPr>
              <w:spacing w:after="0"/>
              <w:ind w:left="127" w:hanging="142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helyes furulyafogás, használat</w:t>
            </w:r>
          </w:p>
          <w:p w:rsidR="00D505DF" w:rsidRPr="009777C2" w:rsidRDefault="00D505DF" w:rsidP="005A1FA2">
            <w:pPr>
              <w:pStyle w:val="BodyText"/>
              <w:numPr>
                <w:ilvl w:val="0"/>
                <w:numId w:val="6"/>
              </w:numPr>
              <w:spacing w:after="0"/>
              <w:ind w:left="127" w:hanging="142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hangok fogása,</w:t>
            </w:r>
          </w:p>
          <w:p w:rsidR="00D505DF" w:rsidRDefault="00D505DF" w:rsidP="005A1FA2">
            <w:pPr>
              <w:pStyle w:val="BodyText"/>
              <w:numPr>
                <w:ilvl w:val="0"/>
                <w:numId w:val="6"/>
              </w:numPr>
              <w:spacing w:after="0"/>
              <w:ind w:left="127" w:hanging="142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fúváserősség,</w:t>
            </w:r>
          </w:p>
          <w:p w:rsidR="00D505DF" w:rsidRDefault="00D505DF" w:rsidP="005A1FA2">
            <w:pPr>
              <w:pStyle w:val="BodyText"/>
              <w:numPr>
                <w:ilvl w:val="0"/>
                <w:numId w:val="6"/>
              </w:numPr>
              <w:spacing w:after="0"/>
              <w:ind w:left="127" w:hanging="142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hallás utáni daltanulás</w:t>
            </w:r>
          </w:p>
          <w:p w:rsidR="00D505DF" w:rsidRPr="00D63752" w:rsidRDefault="00D505DF" w:rsidP="005A1FA2">
            <w:pPr>
              <w:pStyle w:val="BodyText"/>
              <w:spacing w:after="0"/>
              <w:ind w:left="127"/>
              <w:jc w:val="left"/>
              <w:rPr>
                <w:rFonts w:cs="Times New Roman"/>
              </w:rPr>
            </w:pPr>
          </w:p>
        </w:tc>
        <w:tc>
          <w:tcPr>
            <w:tcW w:w="2418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Csíkmegyei furulya dallamok</w:t>
            </w:r>
          </w:p>
        </w:tc>
        <w:tc>
          <w:tcPr>
            <w:tcW w:w="2408" w:type="dxa"/>
          </w:tcPr>
          <w:p w:rsidR="00D505DF" w:rsidRPr="009777C2" w:rsidRDefault="00D505DF" w:rsidP="005A1FA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Magyar népmese: Jávorfából furulyácska</w:t>
            </w:r>
          </w:p>
        </w:tc>
      </w:tr>
      <w:tr w:rsidR="00D505DF" w:rsidRPr="009777C2" w:rsidTr="005A1FA2">
        <w:tc>
          <w:tcPr>
            <w:tcW w:w="1405" w:type="dxa"/>
            <w:gridSpan w:val="2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br w:type="page"/>
              <w:t>Óra</w:t>
            </w:r>
          </w:p>
        </w:tc>
        <w:tc>
          <w:tcPr>
            <w:tcW w:w="3704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Tanítási anyag</w:t>
            </w:r>
          </w:p>
        </w:tc>
        <w:tc>
          <w:tcPr>
            <w:tcW w:w="2419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Zenei ismeretek</w:t>
            </w:r>
          </w:p>
        </w:tc>
        <w:tc>
          <w:tcPr>
            <w:tcW w:w="2432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18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Zenehallgatás</w:t>
            </w:r>
          </w:p>
        </w:tc>
        <w:tc>
          <w:tcPr>
            <w:tcW w:w="2408" w:type="dxa"/>
            <w:shd w:val="clear" w:color="auto" w:fill="FDE9D9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Kreativitás és kapcsolódás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23.</w:t>
            </w:r>
          </w:p>
        </w:tc>
        <w:tc>
          <w:tcPr>
            <w:tcW w:w="3704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Leánykérő</w:t>
            </w:r>
          </w:p>
        </w:tc>
        <w:tc>
          <w:tcPr>
            <w:tcW w:w="2419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Triola</w:t>
            </w:r>
            <w:r>
              <w:rPr>
                <w:rFonts w:cs="Times New Roman"/>
              </w:rPr>
              <w:t xml:space="preserve"> összekapcsolása a mérőütéssel</w:t>
            </w:r>
          </w:p>
        </w:tc>
        <w:tc>
          <w:tcPr>
            <w:tcW w:w="2432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7. oldal</w:t>
            </w:r>
          </w:p>
        </w:tc>
        <w:tc>
          <w:tcPr>
            <w:tcW w:w="2418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Kodály: Lengyel László - gyermekkar</w:t>
            </w:r>
          </w:p>
        </w:tc>
        <w:tc>
          <w:tcPr>
            <w:tcW w:w="2408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Szerepjáték</w:t>
            </w:r>
          </w:p>
          <w:p w:rsidR="00D505DF" w:rsidRPr="0019502A" w:rsidRDefault="00D505DF" w:rsidP="006D4941">
            <w:pPr>
              <w:widowControl/>
              <w:suppressAutoHyphens w:val="0"/>
              <w:jc w:val="left"/>
              <w:outlineLvl w:val="0"/>
              <w:rPr>
                <w:rFonts w:eastAsia="Times New Roman" w:cs="Times New Roman"/>
                <w:bCs/>
                <w:kern w:val="36"/>
                <w:lang w:eastAsia="hu-HU" w:bidi="ar-SA"/>
              </w:rPr>
            </w:pPr>
            <w:r w:rsidRPr="0019502A">
              <w:rPr>
                <w:rFonts w:eastAsia="Times New Roman" w:cs="Times New Roman"/>
                <w:bCs/>
                <w:kern w:val="36"/>
                <w:lang w:eastAsia="hu-HU" w:bidi="ar-SA"/>
              </w:rPr>
              <w:t>Vas István</w:t>
            </w:r>
            <w:r>
              <w:rPr>
                <w:rFonts w:eastAsia="Times New Roman" w:cs="Times New Roman"/>
                <w:bCs/>
                <w:kern w:val="36"/>
                <w:lang w:eastAsia="hu-HU" w:bidi="ar-SA"/>
              </w:rPr>
              <w:t xml:space="preserve">: </w:t>
            </w:r>
          </w:p>
          <w:p w:rsidR="00D505DF" w:rsidRPr="0019502A" w:rsidRDefault="00D505DF" w:rsidP="006D4941">
            <w:pPr>
              <w:widowControl/>
              <w:suppressAutoHyphens w:val="0"/>
              <w:jc w:val="left"/>
              <w:outlineLvl w:val="0"/>
              <w:rPr>
                <w:rFonts w:eastAsia="Times New Roman" w:cs="Times New Roman"/>
                <w:bCs/>
                <w:kern w:val="36"/>
                <w:lang w:eastAsia="hu-HU" w:bidi="ar-SA"/>
              </w:rPr>
            </w:pPr>
            <w:r w:rsidRPr="0019502A">
              <w:rPr>
                <w:rFonts w:eastAsia="Times New Roman" w:cs="Times New Roman"/>
                <w:bCs/>
                <w:kern w:val="36"/>
                <w:lang w:eastAsia="hu-HU" w:bidi="ar-SA"/>
              </w:rPr>
              <w:t>Mit akar ez az egy ember?</w:t>
            </w:r>
            <w:r>
              <w:rPr>
                <w:rFonts w:eastAsia="Times New Roman" w:cs="Times New Roman"/>
                <w:bCs/>
                <w:kern w:val="36"/>
                <w:lang w:eastAsia="hu-HU" w:bidi="ar-SA"/>
              </w:rPr>
              <w:t xml:space="preserve"> (Variáció</w:t>
            </w:r>
          </w:p>
          <w:p w:rsidR="00D505DF" w:rsidRPr="0019502A" w:rsidRDefault="00D505DF" w:rsidP="006D4941">
            <w:pPr>
              <w:widowControl/>
              <w:suppressAutoHyphens w:val="0"/>
              <w:jc w:val="left"/>
              <w:rPr>
                <w:rFonts w:eastAsia="Times New Roman" w:cs="Times New Roman"/>
                <w:kern w:val="0"/>
                <w:lang w:eastAsia="hu-HU" w:bidi="ar-SA"/>
              </w:rPr>
            </w:pPr>
            <w:r w:rsidRPr="0019502A">
              <w:rPr>
                <w:rFonts w:eastAsia="Times New Roman" w:cs="Times New Roman"/>
                <w:kern w:val="0"/>
                <w:lang w:eastAsia="hu-HU" w:bidi="ar-SA"/>
              </w:rPr>
              <w:t>gyermekjátékra)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24.</w:t>
            </w:r>
          </w:p>
        </w:tc>
        <w:tc>
          <w:tcPr>
            <w:tcW w:w="3704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Tüzet viszek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Kis kacsa fürdik </w:t>
            </w:r>
            <w:r>
              <w:rPr>
                <w:rFonts w:cs="Times New Roman"/>
              </w:rPr>
              <w:t>–</w:t>
            </w:r>
            <w:r w:rsidRPr="009777C2">
              <w:rPr>
                <w:rFonts w:cs="Times New Roman"/>
              </w:rPr>
              <w:t xml:space="preserve"> változatok</w:t>
            </w:r>
          </w:p>
        </w:tc>
        <w:tc>
          <w:tcPr>
            <w:tcW w:w="2419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Hangvilla hangja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Ábécés nevek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Változat - variáció</w:t>
            </w:r>
          </w:p>
        </w:tc>
        <w:tc>
          <w:tcPr>
            <w:tcW w:w="2432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Ábécés hangok </w:t>
            </w:r>
            <w:r>
              <w:rPr>
                <w:rFonts w:cs="Times New Roman"/>
              </w:rPr>
              <w:t xml:space="preserve">kikeresése </w:t>
            </w:r>
            <w:r w:rsidRPr="009777C2">
              <w:rPr>
                <w:rFonts w:cs="Times New Roman"/>
              </w:rPr>
              <w:t>a furulyán</w:t>
            </w:r>
          </w:p>
        </w:tc>
        <w:tc>
          <w:tcPr>
            <w:tcW w:w="2418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Hangvilla</w:t>
            </w:r>
          </w:p>
        </w:tc>
        <w:tc>
          <w:tcPr>
            <w:tcW w:w="2408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Népdalgyűjtés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25.</w:t>
            </w:r>
          </w:p>
        </w:tc>
        <w:tc>
          <w:tcPr>
            <w:tcW w:w="3704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Dó-pentachord dallamok</w:t>
            </w:r>
          </w:p>
        </w:tc>
        <w:tc>
          <w:tcPr>
            <w:tcW w:w="2419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Tanult dallami és ritmikai elemek gyakorlása</w:t>
            </w:r>
          </w:p>
        </w:tc>
        <w:tc>
          <w:tcPr>
            <w:tcW w:w="2432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8. oldal</w:t>
            </w:r>
          </w:p>
        </w:tc>
        <w:tc>
          <w:tcPr>
            <w:tcW w:w="2418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Népi hangszerek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08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Rögtönzött kíséret dallamhangszerekkel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26.</w:t>
            </w:r>
          </w:p>
        </w:tc>
        <w:tc>
          <w:tcPr>
            <w:tcW w:w="3704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Láttál-e már valaha</w:t>
            </w:r>
          </w:p>
        </w:tc>
        <w:tc>
          <w:tcPr>
            <w:tcW w:w="2419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K2, N2 felismerése, gyakorlása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32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Kézjelek</w:t>
            </w:r>
            <w:r>
              <w:rPr>
                <w:rFonts w:cs="Times New Roman"/>
              </w:rPr>
              <w:t xml:space="preserve"> és 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ö</w:t>
            </w:r>
            <w:r w:rsidRPr="009777C2">
              <w:rPr>
                <w:rFonts w:cs="Times New Roman"/>
              </w:rPr>
              <w:t>t ujj használata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Zenehallgatás formai megfigyelése</w:t>
            </w:r>
          </w:p>
        </w:tc>
        <w:tc>
          <w:tcPr>
            <w:tcW w:w="2418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Bartók: Mikrokozmosz 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III. 74.</w:t>
            </w:r>
          </w:p>
        </w:tc>
        <w:tc>
          <w:tcPr>
            <w:tcW w:w="2408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Párosítók, névcserélők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27.</w:t>
            </w:r>
          </w:p>
        </w:tc>
        <w:tc>
          <w:tcPr>
            <w:tcW w:w="3704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Egy boszorka van</w:t>
            </w:r>
          </w:p>
        </w:tc>
        <w:tc>
          <w:tcPr>
            <w:tcW w:w="2419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Kétszólamúság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Dudabasszus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T5 felismerése</w:t>
            </w:r>
          </w:p>
        </w:tc>
        <w:tc>
          <w:tcPr>
            <w:tcW w:w="2432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Dó-szó dallam</w:t>
            </w:r>
            <w:r w:rsidRPr="009777C2">
              <w:rPr>
                <w:rFonts w:cs="Times New Roman"/>
              </w:rPr>
              <w:t>osztinátó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Furulya: tanult dalok, motívumok megszólaltatása </w:t>
            </w:r>
            <w:r w:rsidRPr="00E93AD4">
              <w:rPr>
                <w:rFonts w:cs="Times New Roman"/>
                <w:i/>
              </w:rPr>
              <w:t>(folyamatos éves feladat)</w:t>
            </w:r>
          </w:p>
        </w:tc>
        <w:tc>
          <w:tcPr>
            <w:tcW w:w="2418" w:type="dxa"/>
          </w:tcPr>
          <w:p w:rsidR="00D505DF" w:rsidRPr="009777C2" w:rsidRDefault="00D505DF" w:rsidP="006D4941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  <w:iCs/>
              </w:rPr>
              <w:t xml:space="preserve">Bartók Béla: </w:t>
            </w:r>
            <w:r w:rsidRPr="009777C2">
              <w:rPr>
                <w:rFonts w:ascii="Times New Roman" w:hAnsi="Times New Roman" w:cs="Times New Roman"/>
              </w:rPr>
              <w:t>Gyermekeknek III. 1. és 6.</w:t>
            </w:r>
          </w:p>
          <w:p w:rsidR="00D505DF" w:rsidRPr="009777C2" w:rsidRDefault="00D505DF" w:rsidP="006D4941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  <w:iCs/>
              </w:rPr>
              <w:t>Bartók Béla:</w:t>
            </w:r>
            <w:r w:rsidRPr="009777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77C2">
              <w:rPr>
                <w:rFonts w:ascii="Times New Roman" w:hAnsi="Times New Roman" w:cs="Times New Roman"/>
              </w:rPr>
              <w:t xml:space="preserve">Mikrokozmosz </w:t>
            </w:r>
          </w:p>
          <w:p w:rsidR="00D505DF" w:rsidRPr="009777C2" w:rsidRDefault="00D505DF" w:rsidP="006D4941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II. 40.</w:t>
            </w:r>
          </w:p>
        </w:tc>
        <w:tc>
          <w:tcPr>
            <w:tcW w:w="2408" w:type="dxa"/>
          </w:tcPr>
          <w:p w:rsidR="00D505DF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Más népek dalai </w:t>
            </w:r>
            <w:r>
              <w:rPr>
                <w:rFonts w:cs="Times New Roman"/>
              </w:rPr>
              <w:t>–</w:t>
            </w:r>
            <w:r w:rsidRPr="009777C2">
              <w:rPr>
                <w:rFonts w:cs="Times New Roman"/>
              </w:rPr>
              <w:t xml:space="preserve"> népismeret</w:t>
            </w:r>
          </w:p>
          <w:p w:rsidR="00D505DF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28.</w:t>
            </w:r>
          </w:p>
        </w:tc>
        <w:tc>
          <w:tcPr>
            <w:tcW w:w="3704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Párbeszéd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Pentachord dallamok duda kísérettel</w:t>
            </w:r>
          </w:p>
        </w:tc>
        <w:tc>
          <w:tcPr>
            <w:tcW w:w="2419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2/4-es ütem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Dallam</w:t>
            </w:r>
            <w:r w:rsidRPr="009777C2">
              <w:rPr>
                <w:rFonts w:cs="Times New Roman"/>
              </w:rPr>
              <w:t>osztinátó</w:t>
            </w:r>
          </w:p>
        </w:tc>
        <w:tc>
          <w:tcPr>
            <w:tcW w:w="2432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Szőnyi Erzsébet: Zenei írás-olvasás II/5. oldal (pentachordok)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Kodály: 333/19.</w:t>
            </w:r>
          </w:p>
        </w:tc>
        <w:tc>
          <w:tcPr>
            <w:tcW w:w="2418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Kodály: Gólyanóta – gyermekkar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Furulyán pentachord dallamok</w:t>
            </w:r>
          </w:p>
        </w:tc>
        <w:tc>
          <w:tcPr>
            <w:tcW w:w="2408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Ritmikai rendszerezés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635170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29.</w:t>
            </w:r>
          </w:p>
        </w:tc>
        <w:tc>
          <w:tcPr>
            <w:tcW w:w="3704" w:type="dxa"/>
          </w:tcPr>
          <w:p w:rsidR="00D505DF" w:rsidRPr="00D20164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D20164">
              <w:rPr>
                <w:rFonts w:cs="Times New Roman"/>
              </w:rPr>
              <w:t>Ismétlő óra</w:t>
            </w:r>
          </w:p>
          <w:p w:rsidR="00D505DF" w:rsidRPr="00D20164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D20164">
              <w:rPr>
                <w:rFonts w:cs="Times New Roman"/>
              </w:rPr>
              <w:t>tankönyv 26. – 27. oldal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19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Tanult ritmikai, dallami elemek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Hangközök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Ábécés nevek</w:t>
            </w:r>
          </w:p>
        </w:tc>
        <w:tc>
          <w:tcPr>
            <w:tcW w:w="2432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Egy- és kétszólamú ritmusjátékok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9. oldal</w:t>
            </w:r>
          </w:p>
        </w:tc>
        <w:tc>
          <w:tcPr>
            <w:tcW w:w="2418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Furulya használat</w:t>
            </w:r>
          </w:p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Kodály: Lengyel László; Süket sógor - gyermekkar</w:t>
            </w:r>
            <w:r>
              <w:rPr>
                <w:rFonts w:cs="Times New Roman"/>
              </w:rPr>
              <w:t>ok</w:t>
            </w:r>
          </w:p>
        </w:tc>
        <w:tc>
          <w:tcPr>
            <w:tcW w:w="2408" w:type="dxa"/>
          </w:tcPr>
          <w:p w:rsidR="00D505DF" w:rsidRPr="009777C2" w:rsidRDefault="00D505DF" w:rsidP="006D494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Szöveg-improvizációk kötött és szabad rögtönzéssel a karakter, tempó, dinamika</w:t>
            </w:r>
            <w:r>
              <w:rPr>
                <w:rFonts w:cs="Times New Roman"/>
              </w:rPr>
              <w:t xml:space="preserve">, magasság –mélység </w:t>
            </w:r>
            <w:r w:rsidRPr="009777C2">
              <w:rPr>
                <w:rFonts w:cs="Times New Roman"/>
              </w:rPr>
              <w:t xml:space="preserve"> játékával</w:t>
            </w:r>
          </w:p>
        </w:tc>
      </w:tr>
      <w:tr w:rsidR="00D505DF" w:rsidRPr="009777C2" w:rsidTr="00AE00D3">
        <w:tc>
          <w:tcPr>
            <w:tcW w:w="1405" w:type="dxa"/>
            <w:gridSpan w:val="2"/>
            <w:shd w:val="clear" w:color="auto" w:fill="FDE9D9"/>
          </w:tcPr>
          <w:p w:rsidR="00D505DF" w:rsidRPr="009777C2" w:rsidRDefault="00D505DF" w:rsidP="00AE00D3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br w:type="page"/>
              <w:t>Óra</w:t>
            </w:r>
          </w:p>
        </w:tc>
        <w:tc>
          <w:tcPr>
            <w:tcW w:w="3704" w:type="dxa"/>
            <w:shd w:val="clear" w:color="auto" w:fill="FDE9D9"/>
          </w:tcPr>
          <w:p w:rsidR="00D505DF" w:rsidRPr="009777C2" w:rsidRDefault="00D505DF" w:rsidP="00AE00D3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Tanítási anyag</w:t>
            </w:r>
          </w:p>
        </w:tc>
        <w:tc>
          <w:tcPr>
            <w:tcW w:w="2419" w:type="dxa"/>
            <w:shd w:val="clear" w:color="auto" w:fill="FDE9D9"/>
          </w:tcPr>
          <w:p w:rsidR="00D505DF" w:rsidRPr="009777C2" w:rsidRDefault="00D505DF" w:rsidP="00AE00D3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Zenei ismeretek</w:t>
            </w:r>
          </w:p>
        </w:tc>
        <w:tc>
          <w:tcPr>
            <w:tcW w:w="2432" w:type="dxa"/>
            <w:shd w:val="clear" w:color="auto" w:fill="FDE9D9"/>
          </w:tcPr>
          <w:p w:rsidR="00D505DF" w:rsidRPr="009777C2" w:rsidRDefault="00D505DF" w:rsidP="00AE00D3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18" w:type="dxa"/>
            <w:shd w:val="clear" w:color="auto" w:fill="FDE9D9"/>
          </w:tcPr>
          <w:p w:rsidR="00D505DF" w:rsidRPr="009777C2" w:rsidRDefault="00D505DF" w:rsidP="00AE00D3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Zenehallgatás</w:t>
            </w:r>
          </w:p>
        </w:tc>
        <w:tc>
          <w:tcPr>
            <w:tcW w:w="2408" w:type="dxa"/>
            <w:shd w:val="clear" w:color="auto" w:fill="FDE9D9"/>
          </w:tcPr>
          <w:p w:rsidR="00D505DF" w:rsidRPr="009777C2" w:rsidRDefault="00D505DF" w:rsidP="00AE00D3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Kreativitás és kapcsolódás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Default="00D505DF" w:rsidP="00AE00D3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30</w:t>
            </w:r>
            <w:r>
              <w:rPr>
                <w:rFonts w:cs="Times New Roman"/>
              </w:rPr>
              <w:t>. – 34</w:t>
            </w:r>
            <w:r w:rsidRPr="009777C2">
              <w:rPr>
                <w:rFonts w:cs="Times New Roman"/>
              </w:rPr>
              <w:t>.</w:t>
            </w:r>
          </w:p>
          <w:p w:rsidR="00D505DF" w:rsidRPr="009777C2" w:rsidRDefault="00D505DF" w:rsidP="00AE00D3">
            <w:pPr>
              <w:pStyle w:val="BodyText"/>
              <w:spacing w:after="0"/>
              <w:rPr>
                <w:rFonts w:cs="Times New Roman"/>
              </w:rPr>
            </w:pPr>
          </w:p>
        </w:tc>
        <w:tc>
          <w:tcPr>
            <w:tcW w:w="3704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Kodály: Biciniumok </w:t>
            </w:r>
          </w:p>
          <w:p w:rsidR="00D505DF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(válogatás szerint</w:t>
            </w:r>
            <w:r>
              <w:rPr>
                <w:rFonts w:cs="Times New Roman"/>
              </w:rPr>
              <w:t>)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tankönyv 121. – 124.</w:t>
            </w:r>
          </w:p>
        </w:tc>
        <w:tc>
          <w:tcPr>
            <w:tcW w:w="2419" w:type="dxa"/>
          </w:tcPr>
          <w:p w:rsidR="00D505DF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Kétszólamú hallásfejlesztés</w:t>
            </w:r>
          </w:p>
          <w:p w:rsidR="00D505DF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Dallam-osztinátó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Pentaton többszólamúság</w:t>
            </w:r>
          </w:p>
        </w:tc>
        <w:tc>
          <w:tcPr>
            <w:tcW w:w="2432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Kézjeles kétszólamúság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Ének – hangszer kétszólamúsága</w:t>
            </w:r>
          </w:p>
          <w:p w:rsidR="00D505DF" w:rsidRPr="009777C2" w:rsidRDefault="00D505DF" w:rsidP="002354E1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Biciniuméneklés kiscsoportban</w:t>
            </w:r>
            <w:r w:rsidRPr="009777C2">
              <w:rPr>
                <w:rFonts w:cs="Times New Roman"/>
              </w:rPr>
              <w:t xml:space="preserve"> </w:t>
            </w:r>
          </w:p>
        </w:tc>
        <w:tc>
          <w:tcPr>
            <w:tcW w:w="2418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Csoport – tanár kétszólamúsága</w:t>
            </w:r>
          </w:p>
          <w:p w:rsidR="00D505DF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Osztály kétszólamú éneke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Kamaraéneklés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08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Természetversek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AE00D3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Pázsitos udvaron</w:t>
            </w:r>
          </w:p>
        </w:tc>
        <w:tc>
          <w:tcPr>
            <w:tcW w:w="2419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Parlando 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Korona </w:t>
            </w:r>
          </w:p>
        </w:tc>
        <w:tc>
          <w:tcPr>
            <w:tcW w:w="2432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Parlando előadásmód</w:t>
            </w:r>
            <w:r>
              <w:rPr>
                <w:rFonts w:cs="Times New Roman"/>
              </w:rPr>
              <w:t xml:space="preserve"> megközelítése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18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Tanári bemutatás</w:t>
            </w:r>
          </w:p>
        </w:tc>
        <w:tc>
          <w:tcPr>
            <w:tcW w:w="2408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Zsoltározó recitálás improvizálása választott szövegre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AE00D3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Pentaton dallamok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Dallamismétlések az első osztályból</w:t>
            </w:r>
          </w:p>
        </w:tc>
        <w:tc>
          <w:tcPr>
            <w:tcW w:w="2419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Pentatónia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Kodály: Ötfokú </w:t>
            </w:r>
            <w:r w:rsidRPr="009777C2">
              <w:rPr>
                <w:rFonts w:cs="Times New Roman"/>
              </w:rPr>
              <w:t>zene II. / 14.</w:t>
            </w:r>
          </w:p>
        </w:tc>
        <w:tc>
          <w:tcPr>
            <w:tcW w:w="2432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10. oldal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Pentaton kézlejes dallamfordulatok</w:t>
            </w:r>
            <w:r>
              <w:rPr>
                <w:rFonts w:cs="Times New Roman"/>
              </w:rPr>
              <w:t xml:space="preserve"> éneke</w:t>
            </w:r>
          </w:p>
        </w:tc>
        <w:tc>
          <w:tcPr>
            <w:tcW w:w="2418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E. Grieg: Peer Gynt szvit</w:t>
            </w:r>
            <w:r>
              <w:rPr>
                <w:rFonts w:cs="Times New Roman"/>
              </w:rPr>
              <w:t xml:space="preserve"> (No.</w:t>
            </w:r>
            <w:r w:rsidRPr="009777C2">
              <w:rPr>
                <w:rFonts w:cs="Times New Roman"/>
              </w:rPr>
              <w:t>1.</w:t>
            </w:r>
            <w:r>
              <w:rPr>
                <w:rFonts w:cs="Times New Roman"/>
              </w:rPr>
              <w:t>)</w:t>
            </w:r>
          </w:p>
        </w:tc>
        <w:tc>
          <w:tcPr>
            <w:tcW w:w="2408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Mozgásrögtönzés a zenehallgatáshoz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AE00D3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Az én édesemért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Volt nekem egy kecském</w:t>
            </w:r>
          </w:p>
        </w:tc>
        <w:tc>
          <w:tcPr>
            <w:tcW w:w="2419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Ereszkedő dallamvonal megfigyelése</w:t>
            </w:r>
          </w:p>
        </w:tc>
        <w:tc>
          <w:tcPr>
            <w:tcW w:w="2432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Dallamkártyák</w:t>
            </w:r>
            <w:r>
              <w:rPr>
                <w:rFonts w:cs="Times New Roman"/>
              </w:rPr>
              <w:t xml:space="preserve"> éneklése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Pentaton dallamfordulatok írása a tanult hangnemekben</w:t>
            </w:r>
          </w:p>
        </w:tc>
        <w:tc>
          <w:tcPr>
            <w:tcW w:w="2418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Bartók: Este a székelyeknél - I. tétel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Furulya: lá-pentaton </w:t>
            </w:r>
          </w:p>
        </w:tc>
        <w:tc>
          <w:tcPr>
            <w:tcW w:w="2408" w:type="dxa"/>
          </w:tcPr>
          <w:p w:rsidR="00D505DF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Kodály: 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Énekeljünk tisztán!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AE00D3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Kelj fel, juhász</w:t>
            </w:r>
          </w:p>
        </w:tc>
        <w:tc>
          <w:tcPr>
            <w:tcW w:w="2419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Lá-pentaton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Tiszta hangközök</w:t>
            </w:r>
          </w:p>
        </w:tc>
        <w:tc>
          <w:tcPr>
            <w:tcW w:w="2432" w:type="dxa"/>
          </w:tcPr>
          <w:p w:rsidR="00D505DF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Többszólamú hallásfejlesztés</w:t>
            </w:r>
          </w:p>
          <w:p w:rsidR="00D505DF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18" w:type="dxa"/>
          </w:tcPr>
          <w:p w:rsidR="00D505DF" w:rsidRPr="009777C2" w:rsidRDefault="00D505DF" w:rsidP="00AF0F15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  <w:iCs/>
              </w:rPr>
              <w:t>J. P. Rameau:</w:t>
            </w:r>
            <w:r w:rsidRPr="009777C2">
              <w:rPr>
                <w:rFonts w:ascii="Times New Roman" w:hAnsi="Times New Roman" w:cs="Times New Roman"/>
              </w:rPr>
              <w:t xml:space="preserve"> A tyúk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08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Képek, festmények a juhászok életéről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AE00D3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Pentaton dallamok, olvasógyakorlatok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(tankönyv 32. oldal)</w:t>
            </w:r>
          </w:p>
        </w:tc>
        <w:tc>
          <w:tcPr>
            <w:tcW w:w="2419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Válogatásra: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Kodály: 333 olvasógyakorlatok,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Ötfokú zene I. – II. </w:t>
            </w:r>
          </w:p>
        </w:tc>
        <w:tc>
          <w:tcPr>
            <w:tcW w:w="2432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Lapról olvasási készségfejlesztés</w:t>
            </w:r>
          </w:p>
        </w:tc>
        <w:tc>
          <w:tcPr>
            <w:tcW w:w="2418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Metallofon 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Zongora fekete billentyűi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Furulya</w:t>
            </w:r>
          </w:p>
        </w:tc>
        <w:tc>
          <w:tcPr>
            <w:tcW w:w="2408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Pentaton dallami rögtönzések versre, újságcikkre, tankönyvi szövegre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Default="00D505DF" w:rsidP="00AE00D3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40. – 44.</w:t>
            </w:r>
          </w:p>
        </w:tc>
        <w:tc>
          <w:tcPr>
            <w:tcW w:w="3704" w:type="dxa"/>
          </w:tcPr>
          <w:p w:rsidR="00D505DF" w:rsidRPr="00377011" w:rsidRDefault="00D505DF" w:rsidP="00AF0F15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377011">
              <w:rPr>
                <w:rFonts w:ascii="Times New Roman" w:hAnsi="Times New Roman"/>
                <w:iCs/>
              </w:rPr>
              <w:t>Hull a hó</w:t>
            </w:r>
          </w:p>
          <w:p w:rsidR="00D505DF" w:rsidRPr="00377011" w:rsidRDefault="00D505DF" w:rsidP="00AF0F15">
            <w:pPr>
              <w:pStyle w:val="Default"/>
              <w:jc w:val="left"/>
              <w:rPr>
                <w:rFonts w:ascii="Times New Roman" w:hAnsi="Times New Roman" w:cs="Times New Roman"/>
                <w:color w:val="auto"/>
              </w:rPr>
            </w:pPr>
            <w:r w:rsidRPr="00377011">
              <w:rPr>
                <w:rFonts w:ascii="Times New Roman" w:hAnsi="Times New Roman" w:cs="Times New Roman"/>
                <w:color w:val="auto"/>
              </w:rPr>
              <w:t>Jaj, de pompás fa</w:t>
            </w:r>
          </w:p>
          <w:p w:rsidR="00D505DF" w:rsidRPr="00377011" w:rsidRDefault="00D505DF" w:rsidP="00AF0F15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377011">
              <w:rPr>
                <w:rFonts w:ascii="Times New Roman" w:hAnsi="Times New Roman"/>
                <w:iCs/>
              </w:rPr>
              <w:t>Hull a hó is</w:t>
            </w:r>
          </w:p>
          <w:p w:rsidR="00D505DF" w:rsidRPr="00377011" w:rsidRDefault="00D505DF" w:rsidP="00AF0F15">
            <w:pPr>
              <w:pStyle w:val="Default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377011">
              <w:rPr>
                <w:rFonts w:ascii="Times New Roman" w:hAnsi="Times New Roman" w:cs="Times New Roman"/>
                <w:color w:val="auto"/>
              </w:rPr>
              <w:t>Télapó</w:t>
            </w:r>
          </w:p>
        </w:tc>
        <w:tc>
          <w:tcPr>
            <w:tcW w:w="2419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Előadásmódok</w:t>
            </w:r>
          </w:p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Hangulat kifejezése</w:t>
            </w:r>
          </w:p>
        </w:tc>
        <w:tc>
          <w:tcPr>
            <w:tcW w:w="2432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Dallamdiktálás</w:t>
            </w:r>
          </w:p>
        </w:tc>
        <w:tc>
          <w:tcPr>
            <w:tcW w:w="2418" w:type="dxa"/>
          </w:tcPr>
          <w:p w:rsidR="00D505DF" w:rsidRPr="009777C2" w:rsidRDefault="00D505DF" w:rsidP="00AF0F15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Csajkovszkij: Diótörő</w:t>
            </w:r>
          </w:p>
          <w:p w:rsidR="00D505DF" w:rsidRPr="009777C2" w:rsidRDefault="00D505DF" w:rsidP="00AF0F15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Kodály: Karácsonyi pásztortánc</w:t>
            </w:r>
          </w:p>
          <w:p w:rsidR="00D505DF" w:rsidRPr="009777C2" w:rsidRDefault="00D505DF" w:rsidP="0049600E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455F70">
              <w:rPr>
                <w:rFonts w:ascii="Times New Roman" w:hAnsi="Times New Roman" w:cs="Times New Roman"/>
              </w:rPr>
              <w:t>Dohnányi: Változatok egy gyermekdalra</w:t>
            </w:r>
            <w:r w:rsidRPr="009777C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408" w:type="dxa"/>
          </w:tcPr>
          <w:p w:rsidR="00D505DF" w:rsidRPr="009777C2" w:rsidRDefault="00D505DF" w:rsidP="00AF0F15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Ünnepek </w:t>
            </w:r>
            <w:r>
              <w:rPr>
                <w:rFonts w:cs="Times New Roman"/>
              </w:rPr>
              <w:t>szokásai, jelképei</w:t>
            </w:r>
          </w:p>
        </w:tc>
      </w:tr>
      <w:tr w:rsidR="00D505DF" w:rsidRPr="009777C2" w:rsidTr="00096AB0">
        <w:tc>
          <w:tcPr>
            <w:tcW w:w="1405" w:type="dxa"/>
            <w:gridSpan w:val="2"/>
            <w:shd w:val="clear" w:color="auto" w:fill="FDE9D9"/>
          </w:tcPr>
          <w:p w:rsidR="00D505DF" w:rsidRPr="009777C2" w:rsidRDefault="00D505DF" w:rsidP="00096AB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br w:type="page"/>
              <w:t>Óra</w:t>
            </w:r>
          </w:p>
        </w:tc>
        <w:tc>
          <w:tcPr>
            <w:tcW w:w="3704" w:type="dxa"/>
            <w:shd w:val="clear" w:color="auto" w:fill="FDE9D9"/>
          </w:tcPr>
          <w:p w:rsidR="00D505DF" w:rsidRPr="009777C2" w:rsidRDefault="00D505DF" w:rsidP="00096AB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Tanítási anyag</w:t>
            </w:r>
          </w:p>
        </w:tc>
        <w:tc>
          <w:tcPr>
            <w:tcW w:w="2419" w:type="dxa"/>
            <w:shd w:val="clear" w:color="auto" w:fill="FDE9D9"/>
          </w:tcPr>
          <w:p w:rsidR="00D505DF" w:rsidRPr="009777C2" w:rsidRDefault="00D505DF" w:rsidP="00096AB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Zenei ismeretek</w:t>
            </w:r>
          </w:p>
        </w:tc>
        <w:tc>
          <w:tcPr>
            <w:tcW w:w="2432" w:type="dxa"/>
            <w:shd w:val="clear" w:color="auto" w:fill="FDE9D9"/>
          </w:tcPr>
          <w:p w:rsidR="00D505DF" w:rsidRPr="009777C2" w:rsidRDefault="00D505DF" w:rsidP="00096AB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18" w:type="dxa"/>
            <w:shd w:val="clear" w:color="auto" w:fill="FDE9D9"/>
          </w:tcPr>
          <w:p w:rsidR="00D505DF" w:rsidRPr="009777C2" w:rsidRDefault="00D505DF" w:rsidP="00096AB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Zenehallgatás</w:t>
            </w:r>
          </w:p>
        </w:tc>
        <w:tc>
          <w:tcPr>
            <w:tcW w:w="2408" w:type="dxa"/>
            <w:shd w:val="clear" w:color="auto" w:fill="FDE9D9"/>
          </w:tcPr>
          <w:p w:rsidR="00D505DF" w:rsidRPr="009777C2" w:rsidRDefault="00D505DF" w:rsidP="00096AB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Kreativitás és kapcsolódás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096AB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Dudanóták</w:t>
            </w:r>
          </w:p>
        </w:tc>
        <w:tc>
          <w:tcPr>
            <w:tcW w:w="2419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4/4-es ütem előkészítése</w:t>
            </w:r>
          </w:p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Fősúly - melléksúly</w:t>
            </w:r>
          </w:p>
        </w:tc>
        <w:tc>
          <w:tcPr>
            <w:tcW w:w="2432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11. oldal</w:t>
            </w:r>
          </w:p>
        </w:tc>
        <w:tc>
          <w:tcPr>
            <w:tcW w:w="2418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Népi duda</w:t>
            </w:r>
          </w:p>
        </w:tc>
        <w:tc>
          <w:tcPr>
            <w:tcW w:w="2408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Csárdás lépései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096AB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Visszaszámláló mese</w:t>
            </w:r>
          </w:p>
        </w:tc>
        <w:tc>
          <w:tcPr>
            <w:tcW w:w="2419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Hangjegy utáni daltanítás</w:t>
            </w:r>
          </w:p>
        </w:tc>
        <w:tc>
          <w:tcPr>
            <w:tcW w:w="2432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Dallamdiktálás</w:t>
            </w:r>
            <w:r>
              <w:rPr>
                <w:rFonts w:cs="Times New Roman"/>
              </w:rPr>
              <w:t xml:space="preserve"> (motívumok) a tanult hangnemekben</w:t>
            </w:r>
          </w:p>
        </w:tc>
        <w:tc>
          <w:tcPr>
            <w:tcW w:w="2418" w:type="dxa"/>
          </w:tcPr>
          <w:p w:rsidR="00D505DF" w:rsidRDefault="00D505DF" w:rsidP="00955F49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  <w:iCs/>
              </w:rPr>
              <w:t>A. Banchieri</w:t>
            </w:r>
            <w:r w:rsidRPr="009777C2">
              <w:rPr>
                <w:rFonts w:ascii="Times New Roman" w:hAnsi="Times New Roman" w:cs="Times New Roman"/>
              </w:rPr>
              <w:t xml:space="preserve">: </w:t>
            </w:r>
          </w:p>
          <w:p w:rsidR="00D505DF" w:rsidRPr="009777C2" w:rsidRDefault="00D505DF" w:rsidP="00955F49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Állatok rögtönzött ellenpontja</w:t>
            </w:r>
          </w:p>
        </w:tc>
        <w:tc>
          <w:tcPr>
            <w:tcW w:w="2408" w:type="dxa"/>
          </w:tcPr>
          <w:p w:rsidR="00D505DF" w:rsidRPr="009777C2" w:rsidRDefault="00D505DF" w:rsidP="003A08D9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Láncmesék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096AB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Páros fordulós</w:t>
            </w:r>
          </w:p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tankönyv 35. oldal</w:t>
            </w:r>
          </w:p>
        </w:tc>
        <w:tc>
          <w:tcPr>
            <w:tcW w:w="2419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Pentachord </w:t>
            </w:r>
          </w:p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Pentaton</w:t>
            </w:r>
          </w:p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Tanult hangközök</w:t>
            </w:r>
          </w:p>
        </w:tc>
        <w:tc>
          <w:tcPr>
            <w:tcW w:w="2432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Lapról olvasási gyakorlatok</w:t>
            </w:r>
          </w:p>
        </w:tc>
        <w:tc>
          <w:tcPr>
            <w:tcW w:w="2418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08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Szövegkitalálás Kodály: Pentaton induló gyakorlatához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096AB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Táncnóta</w:t>
            </w:r>
          </w:p>
        </w:tc>
        <w:tc>
          <w:tcPr>
            <w:tcW w:w="2419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4/4-es ütem</w:t>
            </w:r>
          </w:p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Dudanóta</w:t>
            </w:r>
          </w:p>
        </w:tc>
        <w:tc>
          <w:tcPr>
            <w:tcW w:w="2432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Utószolmizálás</w:t>
            </w:r>
          </w:p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Formai elemzés</w:t>
            </w:r>
          </w:p>
        </w:tc>
        <w:tc>
          <w:tcPr>
            <w:tcW w:w="2418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Weiner Leó: Rókatánc</w:t>
            </w:r>
          </w:p>
        </w:tc>
        <w:tc>
          <w:tcPr>
            <w:tcW w:w="2408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Rögtönzött tánclépések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096AB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Dó-hexachord dallamok</w:t>
            </w:r>
          </w:p>
        </w:tc>
        <w:tc>
          <w:tcPr>
            <w:tcW w:w="2419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Dó-hexachord</w:t>
            </w:r>
          </w:p>
          <w:p w:rsidR="00D505DF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Szó-lá-szó a diatonikus skála</w:t>
            </w:r>
          </w:p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különböző fokain</w:t>
            </w:r>
          </w:p>
        </w:tc>
        <w:tc>
          <w:tcPr>
            <w:tcW w:w="2432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12. oldal</w:t>
            </w:r>
          </w:p>
        </w:tc>
        <w:tc>
          <w:tcPr>
            <w:tcW w:w="2418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Furulya-használat</w:t>
            </w:r>
          </w:p>
        </w:tc>
        <w:tc>
          <w:tcPr>
            <w:tcW w:w="2408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Gyermekdalok játékához új szabályalkotás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096AB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Várkör-járás</w:t>
            </w:r>
          </w:p>
        </w:tc>
        <w:tc>
          <w:tcPr>
            <w:tcW w:w="2419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Variáció</w:t>
            </w:r>
          </w:p>
        </w:tc>
        <w:tc>
          <w:tcPr>
            <w:tcW w:w="2432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Motívum - variációk írása, olvasása</w:t>
            </w:r>
          </w:p>
        </w:tc>
        <w:tc>
          <w:tcPr>
            <w:tcW w:w="2418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J. Haydn: </w:t>
            </w:r>
            <w:r>
              <w:rPr>
                <w:rFonts w:cs="Times New Roman"/>
              </w:rPr>
              <w:t>G-dú</w:t>
            </w:r>
            <w:r w:rsidRPr="009777C2">
              <w:rPr>
                <w:rFonts w:cs="Times New Roman"/>
              </w:rPr>
              <w:t xml:space="preserve">r „Üstdob” szimfónia (Op. 94.) </w:t>
            </w:r>
          </w:p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II. tétel - részlet</w:t>
            </w:r>
          </w:p>
        </w:tc>
        <w:tc>
          <w:tcPr>
            <w:tcW w:w="2408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Rögtönző játék: mozgássorok utánzása, változtatása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096AB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Párválasztó körjáték</w:t>
            </w:r>
          </w:p>
        </w:tc>
        <w:tc>
          <w:tcPr>
            <w:tcW w:w="2419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Hexachord</w:t>
            </w:r>
          </w:p>
        </w:tc>
        <w:tc>
          <w:tcPr>
            <w:tcW w:w="2432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13. – 15. oldal</w:t>
            </w:r>
          </w:p>
        </w:tc>
        <w:tc>
          <w:tcPr>
            <w:tcW w:w="2418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08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Szerepjátékok</w:t>
            </w:r>
          </w:p>
          <w:p w:rsidR="00D505DF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Tánclépések</w:t>
            </w:r>
          </w:p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096AB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955F49">
            <w:pPr>
              <w:pStyle w:val="Default"/>
              <w:jc w:val="left"/>
              <w:rPr>
                <w:rFonts w:ascii="Times New Roman" w:hAnsi="Times New Roman" w:cs="Times New Roman"/>
                <w:i/>
              </w:rPr>
            </w:pPr>
            <w:r w:rsidRPr="009777C2">
              <w:rPr>
                <w:rFonts w:ascii="Times New Roman" w:hAnsi="Times New Roman" w:cs="Times New Roman"/>
                <w:iCs/>
              </w:rPr>
              <w:t xml:space="preserve">J. S. Bach: </w:t>
            </w:r>
            <w:r w:rsidRPr="009777C2">
              <w:rPr>
                <w:rFonts w:ascii="Times New Roman" w:hAnsi="Times New Roman" w:cs="Times New Roman"/>
              </w:rPr>
              <w:t>D-dúr (Nr. 3.) szvit, Air</w:t>
            </w:r>
          </w:p>
        </w:tc>
        <w:tc>
          <w:tcPr>
            <w:tcW w:w="2419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Vonós hangszerek Felemelt hang (#)</w:t>
            </w:r>
          </w:p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Leszállító jel</w:t>
            </w:r>
          </w:p>
        </w:tc>
        <w:tc>
          <w:tcPr>
            <w:tcW w:w="2432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16. oldal</w:t>
            </w:r>
          </w:p>
        </w:tc>
        <w:tc>
          <w:tcPr>
            <w:tcW w:w="2418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  <w:iCs/>
              </w:rPr>
              <w:t xml:space="preserve">J. S. Bach: </w:t>
            </w:r>
            <w:r w:rsidRPr="009777C2">
              <w:rPr>
                <w:rFonts w:cs="Times New Roman"/>
              </w:rPr>
              <w:t xml:space="preserve">D-dúr </w:t>
            </w:r>
          </w:p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(Nr. 3.) szvit, Air</w:t>
            </w:r>
          </w:p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08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Hangszerek képe festményeken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096AB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955F49">
            <w:pPr>
              <w:pStyle w:val="Pa3"/>
              <w:spacing w:line="240" w:lineRule="auto"/>
              <w:jc w:val="left"/>
              <w:rPr>
                <w:rFonts w:ascii="Times New Roman" w:hAnsi="Times New Roman"/>
              </w:rPr>
            </w:pPr>
            <w:r w:rsidRPr="009777C2">
              <w:rPr>
                <w:rFonts w:ascii="Times New Roman" w:hAnsi="Times New Roman"/>
                <w:iCs/>
              </w:rPr>
              <w:t xml:space="preserve">J. S. Bach: </w:t>
            </w:r>
          </w:p>
          <w:p w:rsidR="00D505DF" w:rsidRPr="009777C2" w:rsidRDefault="00D505DF" w:rsidP="00955F49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III. Cselló-szóló szonáta – Bourrèe</w:t>
            </w:r>
          </w:p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19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Hegedű és cselló hangolása</w:t>
            </w:r>
          </w:p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Szóló - együttes</w:t>
            </w:r>
          </w:p>
        </w:tc>
        <w:tc>
          <w:tcPr>
            <w:tcW w:w="2432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28. oldal</w:t>
            </w:r>
          </w:p>
        </w:tc>
        <w:tc>
          <w:tcPr>
            <w:tcW w:w="2418" w:type="dxa"/>
          </w:tcPr>
          <w:p w:rsidR="00D505DF" w:rsidRPr="009777C2" w:rsidRDefault="00D505DF" w:rsidP="00955F49">
            <w:pPr>
              <w:pStyle w:val="Pa3"/>
              <w:spacing w:line="240" w:lineRule="auto"/>
              <w:jc w:val="left"/>
              <w:rPr>
                <w:rFonts w:ascii="Times New Roman" w:hAnsi="Times New Roman"/>
              </w:rPr>
            </w:pPr>
            <w:r w:rsidRPr="009777C2">
              <w:rPr>
                <w:rFonts w:ascii="Times New Roman" w:hAnsi="Times New Roman"/>
                <w:iCs/>
              </w:rPr>
              <w:t xml:space="preserve">J. S. Bach: </w:t>
            </w:r>
          </w:p>
          <w:p w:rsidR="00D505DF" w:rsidRPr="009777C2" w:rsidRDefault="00D505DF" w:rsidP="00955F49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III. Cselló-szóló szonáta – Bourrèe</w:t>
            </w:r>
          </w:p>
        </w:tc>
        <w:tc>
          <w:tcPr>
            <w:tcW w:w="2408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Barokk táncok ismerete internet segítségével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096AB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955F49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Hej, tulipán</w:t>
            </w:r>
          </w:p>
        </w:tc>
        <w:tc>
          <w:tcPr>
            <w:tcW w:w="2419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A ti hang előkészítése</w:t>
            </w:r>
          </w:p>
        </w:tc>
        <w:tc>
          <w:tcPr>
            <w:tcW w:w="2432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Dallamrajz</w:t>
            </w:r>
            <w:r>
              <w:rPr>
                <w:rFonts w:cs="Times New Roman"/>
              </w:rPr>
              <w:t xml:space="preserve"> követése</w:t>
            </w:r>
          </w:p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Ritmus-osztinátó</w:t>
            </w:r>
          </w:p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17. oldal</w:t>
            </w:r>
          </w:p>
        </w:tc>
        <w:tc>
          <w:tcPr>
            <w:tcW w:w="2418" w:type="dxa"/>
          </w:tcPr>
          <w:p w:rsidR="00D505DF" w:rsidRPr="009777C2" w:rsidRDefault="00D505DF" w:rsidP="00955F49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Bartók: Gyermekeknek I. 6.</w:t>
            </w:r>
          </w:p>
        </w:tc>
        <w:tc>
          <w:tcPr>
            <w:tcW w:w="2408" w:type="dxa"/>
          </w:tcPr>
          <w:p w:rsidR="00D505DF" w:rsidRPr="009777C2" w:rsidRDefault="00D505DF" w:rsidP="00955F49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Virágszimbolika</w:t>
            </w:r>
          </w:p>
        </w:tc>
      </w:tr>
      <w:tr w:rsidR="00D505DF" w:rsidRPr="009777C2" w:rsidTr="00505101">
        <w:tc>
          <w:tcPr>
            <w:tcW w:w="1405" w:type="dxa"/>
            <w:gridSpan w:val="2"/>
            <w:shd w:val="clear" w:color="auto" w:fill="FDE9D9"/>
          </w:tcPr>
          <w:p w:rsidR="00D505DF" w:rsidRPr="009777C2" w:rsidRDefault="00D505DF" w:rsidP="00505101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br w:type="page"/>
              <w:t>Óra</w:t>
            </w:r>
          </w:p>
        </w:tc>
        <w:tc>
          <w:tcPr>
            <w:tcW w:w="3704" w:type="dxa"/>
            <w:shd w:val="clear" w:color="auto" w:fill="FDE9D9"/>
          </w:tcPr>
          <w:p w:rsidR="00D505DF" w:rsidRPr="009777C2" w:rsidRDefault="00D505DF" w:rsidP="00505101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Tanítási anyag</w:t>
            </w:r>
          </w:p>
        </w:tc>
        <w:tc>
          <w:tcPr>
            <w:tcW w:w="2419" w:type="dxa"/>
            <w:shd w:val="clear" w:color="auto" w:fill="FDE9D9"/>
          </w:tcPr>
          <w:p w:rsidR="00D505DF" w:rsidRPr="009777C2" w:rsidRDefault="00D505DF" w:rsidP="00505101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Zenei ismeretek</w:t>
            </w:r>
          </w:p>
        </w:tc>
        <w:tc>
          <w:tcPr>
            <w:tcW w:w="2432" w:type="dxa"/>
            <w:shd w:val="clear" w:color="auto" w:fill="FDE9D9"/>
          </w:tcPr>
          <w:p w:rsidR="00D505DF" w:rsidRPr="009777C2" w:rsidRDefault="00D505DF" w:rsidP="00505101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18" w:type="dxa"/>
            <w:shd w:val="clear" w:color="auto" w:fill="FDE9D9"/>
          </w:tcPr>
          <w:p w:rsidR="00D505DF" w:rsidRPr="009777C2" w:rsidRDefault="00D505DF" w:rsidP="00505101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Zenehallgatás</w:t>
            </w:r>
          </w:p>
        </w:tc>
        <w:tc>
          <w:tcPr>
            <w:tcW w:w="2408" w:type="dxa"/>
            <w:shd w:val="clear" w:color="auto" w:fill="FDE9D9"/>
          </w:tcPr>
          <w:p w:rsidR="00D505DF" w:rsidRPr="009777C2" w:rsidRDefault="00D505DF" w:rsidP="00505101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Kreativitás és kapcsolódás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505101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55.</w:t>
            </w:r>
          </w:p>
        </w:tc>
        <w:tc>
          <w:tcPr>
            <w:tcW w:w="3704" w:type="dxa"/>
          </w:tcPr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Hej, vár alja</w:t>
            </w:r>
          </w:p>
          <w:p w:rsidR="00D505DF" w:rsidRPr="009777C2" w:rsidRDefault="00D505DF" w:rsidP="00293C64">
            <w:pPr>
              <w:pStyle w:val="Defaul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A ti hang (név, betűjel, kézjel)</w:t>
            </w:r>
          </w:p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Lá-pentachord </w:t>
            </w:r>
          </w:p>
        </w:tc>
        <w:tc>
          <w:tcPr>
            <w:tcW w:w="2432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Írás </w:t>
            </w:r>
            <w:r>
              <w:rPr>
                <w:rFonts w:cs="Times New Roman"/>
              </w:rPr>
              <w:t>1</w:t>
            </w:r>
            <w:r>
              <w:rPr>
                <w:rFonts w:ascii="Lucida Bright" w:hAnsi="Lucida Bright" w:cs="Times New Roman"/>
              </w:rPr>
              <w:t>#</w:t>
            </w:r>
            <w:r w:rsidRPr="009777C2">
              <w:rPr>
                <w:rFonts w:cs="Times New Roman"/>
              </w:rPr>
              <w:t xml:space="preserve"> előjegyzéssel</w:t>
            </w:r>
          </w:p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17. oldal</w:t>
            </w:r>
          </w:p>
        </w:tc>
        <w:tc>
          <w:tcPr>
            <w:tcW w:w="2418" w:type="dxa"/>
          </w:tcPr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Bartók: Gyermekeknek I. 3. (Szegény legény)</w:t>
            </w:r>
          </w:p>
        </w:tc>
        <w:tc>
          <w:tcPr>
            <w:tcW w:w="2408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Vonulós játékok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505101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Két szál deszka</w:t>
            </w:r>
          </w:p>
        </w:tc>
        <w:tc>
          <w:tcPr>
            <w:tcW w:w="2419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A ti hang gyakorlása</w:t>
            </w:r>
          </w:p>
        </w:tc>
        <w:tc>
          <w:tcPr>
            <w:tcW w:w="2432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Kottaolvasás az új szolmizációs hanggal</w:t>
            </w:r>
          </w:p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Tegzes: Hétfokú olvasógyakorlatok</w:t>
            </w:r>
          </w:p>
        </w:tc>
        <w:tc>
          <w:tcPr>
            <w:tcW w:w="2418" w:type="dxa"/>
          </w:tcPr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Gryllus Vilmos dalok</w:t>
            </w:r>
          </w:p>
        </w:tc>
        <w:tc>
          <w:tcPr>
            <w:tcW w:w="2408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Párválasztó dalok „gyűjtése”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505101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Dalismétlés:</w:t>
            </w:r>
          </w:p>
          <w:p w:rsidR="00D505DF" w:rsidRPr="009777C2" w:rsidRDefault="00D505DF" w:rsidP="00293C64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Harcsa van a vízben</w:t>
            </w:r>
          </w:p>
          <w:p w:rsidR="00D505DF" w:rsidRPr="009777C2" w:rsidRDefault="00D505DF" w:rsidP="00293C64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Kicsiny vagyok én</w:t>
            </w:r>
          </w:p>
          <w:p w:rsidR="00D505DF" w:rsidRPr="009777C2" w:rsidRDefault="00D505DF" w:rsidP="00293C64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Szegény legény</w:t>
            </w:r>
          </w:p>
        </w:tc>
        <w:tc>
          <w:tcPr>
            <w:tcW w:w="2419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Dallamfordulatok </w:t>
            </w:r>
          </w:p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lá-pentachordban</w:t>
            </w:r>
          </w:p>
        </w:tc>
        <w:tc>
          <w:tcPr>
            <w:tcW w:w="2432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Hangoszlop</w:t>
            </w:r>
          </w:p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Hangkocka</w:t>
            </w:r>
          </w:p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Repülő kotta</w:t>
            </w:r>
          </w:p>
        </w:tc>
        <w:tc>
          <w:tcPr>
            <w:tcW w:w="2418" w:type="dxa"/>
          </w:tcPr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Szabad válogatásban</w:t>
            </w:r>
          </w:p>
        </w:tc>
        <w:tc>
          <w:tcPr>
            <w:tcW w:w="2408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Szöveg improvizáció dúr és moll pentachord dallamfordulatokkal 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505101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293C64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Járdányi: Tekereg a szél</w:t>
            </w:r>
          </w:p>
        </w:tc>
        <w:tc>
          <w:tcPr>
            <w:tcW w:w="2419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A ti hang gyakorlása</w:t>
            </w:r>
          </w:p>
        </w:tc>
        <w:tc>
          <w:tcPr>
            <w:tcW w:w="2432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Hangjegy utáni daltanítás</w:t>
            </w:r>
          </w:p>
        </w:tc>
        <w:tc>
          <w:tcPr>
            <w:tcW w:w="2418" w:type="dxa"/>
          </w:tcPr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 xml:space="preserve">Járdányi: </w:t>
            </w:r>
          </w:p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Dal a kismadárról</w:t>
            </w:r>
          </w:p>
        </w:tc>
        <w:tc>
          <w:tcPr>
            <w:tcW w:w="2408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505101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János úr készül</w:t>
            </w:r>
          </w:p>
          <w:p w:rsidR="00D505DF" w:rsidRPr="009777C2" w:rsidRDefault="00D505DF" w:rsidP="00293C64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(Kis kece lányom)</w:t>
            </w:r>
          </w:p>
        </w:tc>
        <w:tc>
          <w:tcPr>
            <w:tcW w:w="2419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Lá-pentachord különféle hangmagasságokban</w:t>
            </w:r>
          </w:p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Primo-secundo ismétlése</w:t>
            </w:r>
          </w:p>
        </w:tc>
        <w:tc>
          <w:tcPr>
            <w:tcW w:w="2432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Ritmustollbamondás</w:t>
            </w:r>
          </w:p>
          <w:p w:rsidR="00D505DF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Dallamdiktálás</w:t>
            </w:r>
          </w:p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Formai megfigyelések</w:t>
            </w:r>
            <w:r>
              <w:rPr>
                <w:rFonts w:cs="Times New Roman"/>
              </w:rPr>
              <w:t xml:space="preserve"> a zenehallgatáshoz</w:t>
            </w:r>
          </w:p>
        </w:tc>
        <w:tc>
          <w:tcPr>
            <w:tcW w:w="2418" w:type="dxa"/>
          </w:tcPr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</w:rPr>
            </w:pPr>
            <w:r w:rsidRPr="009777C2">
              <w:rPr>
                <w:rFonts w:ascii="Times New Roman" w:hAnsi="Times New Roman"/>
              </w:rPr>
              <w:t>Bartók: Gyermekeknek I. 17.</w:t>
            </w:r>
          </w:p>
          <w:p w:rsidR="00D505DF" w:rsidRPr="009777C2" w:rsidRDefault="00D505DF" w:rsidP="00293C64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(Kis kece lányom)</w:t>
            </w:r>
          </w:p>
          <w:p w:rsidR="00D505DF" w:rsidRPr="009777C2" w:rsidRDefault="00D505DF" w:rsidP="00293C64">
            <w:pPr>
              <w:pStyle w:val="Defaul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Szabad játékalkotás tanult gyermekdalokhoz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505101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Táncdal</w:t>
            </w:r>
          </w:p>
        </w:tc>
        <w:tc>
          <w:tcPr>
            <w:tcW w:w="2419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g’= dó; 1#; e’= lá,</w:t>
            </w:r>
          </w:p>
        </w:tc>
        <w:tc>
          <w:tcPr>
            <w:tcW w:w="2432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Lapról olvasás</w:t>
            </w:r>
          </w:p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Ritmikai többszólamúság</w:t>
            </w:r>
          </w:p>
        </w:tc>
        <w:tc>
          <w:tcPr>
            <w:tcW w:w="2418" w:type="dxa"/>
          </w:tcPr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</w:rPr>
            </w:pPr>
            <w:r w:rsidRPr="009777C2">
              <w:rPr>
                <w:rFonts w:ascii="Times New Roman" w:hAnsi="Times New Roman"/>
              </w:rPr>
              <w:t xml:space="preserve">Bartók: Gyermekeknek </w:t>
            </w:r>
          </w:p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</w:rPr>
            </w:pPr>
            <w:r w:rsidRPr="009777C2">
              <w:rPr>
                <w:rFonts w:ascii="Times New Roman" w:hAnsi="Times New Roman"/>
              </w:rPr>
              <w:t xml:space="preserve">III. 8.; </w:t>
            </w:r>
          </w:p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</w:rPr>
              <w:t>Mikrokozmosz II. 60.</w:t>
            </w:r>
          </w:p>
        </w:tc>
        <w:tc>
          <w:tcPr>
            <w:tcW w:w="2408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Versmondás különféle karakterben, hangszínben, hangerőben, tempóban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505101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D33136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  <w:i/>
                <w:iCs/>
              </w:rPr>
            </w:pPr>
            <w:r w:rsidRPr="00D33136">
              <w:rPr>
                <w:rFonts w:ascii="Times New Roman" w:hAnsi="Times New Roman"/>
                <w:i/>
                <w:iCs/>
              </w:rPr>
              <w:t>Gyakorló óra</w:t>
            </w:r>
          </w:p>
        </w:tc>
        <w:tc>
          <w:tcPr>
            <w:tcW w:w="2419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Motívumok</w:t>
            </w:r>
          </w:p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Sorok</w:t>
            </w:r>
          </w:p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Kötőívek</w:t>
            </w:r>
          </w:p>
        </w:tc>
        <w:tc>
          <w:tcPr>
            <w:tcW w:w="2432" w:type="dxa"/>
          </w:tcPr>
          <w:p w:rsidR="00D505DF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Válogatás Kodály 333 olvasógyakorlataiból</w:t>
            </w:r>
          </w:p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Furulyázás a </w:t>
            </w:r>
            <w:r w:rsidRPr="009777C2">
              <w:rPr>
                <w:rFonts w:cs="Times New Roman"/>
              </w:rPr>
              <w:t>tanult hangkészletek</w:t>
            </w:r>
            <w:r>
              <w:rPr>
                <w:rFonts w:cs="Times New Roman"/>
              </w:rPr>
              <w:t>ben</w:t>
            </w:r>
          </w:p>
        </w:tc>
        <w:tc>
          <w:tcPr>
            <w:tcW w:w="2418" w:type="dxa"/>
          </w:tcPr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Bartók zongoradarabjai</w:t>
            </w:r>
          </w:p>
          <w:p w:rsidR="00D505DF" w:rsidRPr="009777C2" w:rsidRDefault="00D505DF" w:rsidP="00293C64">
            <w:pPr>
              <w:pStyle w:val="Defaul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Játék a zenei ismeretekkel, formákkal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505101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Szinajom, szinajom</w:t>
            </w:r>
          </w:p>
        </w:tc>
        <w:tc>
          <w:tcPr>
            <w:tcW w:w="2419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Lá- és dó-pentachord egy dalon belül</w:t>
            </w:r>
          </w:p>
        </w:tc>
        <w:tc>
          <w:tcPr>
            <w:tcW w:w="2432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Moll és dúr jelleg megfigyelése</w:t>
            </w:r>
          </w:p>
        </w:tc>
        <w:tc>
          <w:tcPr>
            <w:tcW w:w="2418" w:type="dxa"/>
          </w:tcPr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 xml:space="preserve">L. van Beethoven: </w:t>
            </w:r>
          </w:p>
          <w:p w:rsidR="00D505DF" w:rsidRPr="009777C2" w:rsidRDefault="00D505DF" w:rsidP="00293C64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D- dúr hegedűverseny I. tétel - melléktéma</w:t>
            </w:r>
          </w:p>
        </w:tc>
        <w:tc>
          <w:tcPr>
            <w:tcW w:w="2408" w:type="dxa"/>
          </w:tcPr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Pentachord transzformálás </w:t>
            </w:r>
          </w:p>
          <w:p w:rsidR="00D505DF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(moll pentachord dallam dúrban való éneklése és viszont) </w:t>
            </w:r>
          </w:p>
          <w:p w:rsidR="00D505DF" w:rsidRPr="009777C2" w:rsidRDefault="00D505DF" w:rsidP="00293C64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2F3C94">
        <w:tc>
          <w:tcPr>
            <w:tcW w:w="1405" w:type="dxa"/>
            <w:gridSpan w:val="2"/>
            <w:shd w:val="clear" w:color="auto" w:fill="FDE9D9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br w:type="page"/>
              <w:t>Óra</w:t>
            </w:r>
          </w:p>
        </w:tc>
        <w:tc>
          <w:tcPr>
            <w:tcW w:w="3704" w:type="dxa"/>
            <w:shd w:val="clear" w:color="auto" w:fill="FDE9D9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Tanítási anyag</w:t>
            </w:r>
          </w:p>
        </w:tc>
        <w:tc>
          <w:tcPr>
            <w:tcW w:w="2419" w:type="dxa"/>
            <w:shd w:val="clear" w:color="auto" w:fill="FDE9D9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Zenei ismeretek</w:t>
            </w:r>
          </w:p>
        </w:tc>
        <w:tc>
          <w:tcPr>
            <w:tcW w:w="2432" w:type="dxa"/>
            <w:shd w:val="clear" w:color="auto" w:fill="FDE9D9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18" w:type="dxa"/>
            <w:shd w:val="clear" w:color="auto" w:fill="FDE9D9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Zenehallgatás</w:t>
            </w:r>
          </w:p>
        </w:tc>
        <w:tc>
          <w:tcPr>
            <w:tcW w:w="2408" w:type="dxa"/>
            <w:shd w:val="clear" w:color="auto" w:fill="FDE9D9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Kreativitás és kapcsolódás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Fehér liliomszál</w:t>
            </w:r>
          </w:p>
        </w:tc>
        <w:tc>
          <w:tcPr>
            <w:tcW w:w="2419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Szinkópa előkészítése</w:t>
            </w:r>
          </w:p>
        </w:tc>
        <w:tc>
          <w:tcPr>
            <w:tcW w:w="2432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Többszólamú hallásfejlesztés</w:t>
            </w:r>
          </w:p>
        </w:tc>
        <w:tc>
          <w:tcPr>
            <w:tcW w:w="2418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Kodály: Bicinium –Hej, Dunáról fúj a szél</w:t>
            </w:r>
          </w:p>
        </w:tc>
        <w:tc>
          <w:tcPr>
            <w:tcW w:w="2408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Szinkópás szavak gyűjtése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</w:rPr>
              <w:t>Gyakorló óra</w:t>
            </w:r>
            <w:r w:rsidRPr="009777C2">
              <w:rPr>
                <w:rFonts w:ascii="Times New Roman" w:hAnsi="Times New Roman"/>
                <w:iCs/>
              </w:rPr>
              <w:t xml:space="preserve"> </w:t>
            </w:r>
          </w:p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Játékra hívó</w:t>
            </w:r>
          </w:p>
        </w:tc>
        <w:tc>
          <w:tcPr>
            <w:tcW w:w="2419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Szinkópa tudatosítása</w:t>
            </w:r>
          </w:p>
        </w:tc>
        <w:tc>
          <w:tcPr>
            <w:tcW w:w="2432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20. oldal</w:t>
            </w:r>
          </w:p>
        </w:tc>
        <w:tc>
          <w:tcPr>
            <w:tcW w:w="2418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Kodály: Galántai táncok – a mű zárása</w:t>
            </w:r>
          </w:p>
        </w:tc>
        <w:tc>
          <w:tcPr>
            <w:tcW w:w="2408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Kodály: Mondok egyet Elemér</w:t>
            </w:r>
          </w:p>
          <w:p w:rsidR="00D505DF" w:rsidRPr="009777C2" w:rsidRDefault="00D505DF" w:rsidP="00521EB8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tankönyv 103. oldal</w:t>
            </w:r>
          </w:p>
        </w:tc>
        <w:tc>
          <w:tcPr>
            <w:tcW w:w="2419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Szinkópa felismerése</w:t>
            </w:r>
          </w:p>
        </w:tc>
        <w:tc>
          <w:tcPr>
            <w:tcW w:w="2432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Vers ritmusának írása</w:t>
            </w:r>
          </w:p>
        </w:tc>
        <w:tc>
          <w:tcPr>
            <w:tcW w:w="2418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Gyermekversek megzenésítései</w:t>
            </w:r>
          </w:p>
        </w:tc>
        <w:tc>
          <w:tcPr>
            <w:tcW w:w="2408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Ritmus-osztinátók rögtönzése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  <w:r w:rsidRPr="009777C2">
              <w:rPr>
                <w:rFonts w:cs="Times New Roman"/>
              </w:rPr>
              <w:t xml:space="preserve">. </w:t>
            </w:r>
          </w:p>
        </w:tc>
        <w:tc>
          <w:tcPr>
            <w:tcW w:w="3704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 xml:space="preserve">Kerényi: Szántottam gyöpöt </w:t>
            </w:r>
          </w:p>
          <w:p w:rsidR="00D505DF" w:rsidRPr="009777C2" w:rsidRDefault="00D505DF" w:rsidP="00521EB8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tankönyv 114. oldal</w:t>
            </w:r>
          </w:p>
        </w:tc>
        <w:tc>
          <w:tcPr>
            <w:tcW w:w="2419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Alsó szólam</w:t>
            </w:r>
          </w:p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Felső szólam</w:t>
            </w:r>
          </w:p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Egy- és többszólam </w:t>
            </w:r>
          </w:p>
        </w:tc>
        <w:tc>
          <w:tcPr>
            <w:tcW w:w="2432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Felső szólam dallama betűkottáról, vagy diktálás után</w:t>
            </w:r>
            <w:r>
              <w:rPr>
                <w:rFonts w:cs="Times New Roman"/>
              </w:rPr>
              <w:t xml:space="preserve"> hangjegyes énekléssel</w:t>
            </w:r>
          </w:p>
        </w:tc>
        <w:tc>
          <w:tcPr>
            <w:tcW w:w="2418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 xml:space="preserve">Furulya: </w:t>
            </w:r>
          </w:p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Szántottam gyöpöt</w:t>
            </w:r>
          </w:p>
          <w:p w:rsidR="00D505DF" w:rsidRPr="009777C2" w:rsidRDefault="00D505DF" w:rsidP="00521EB8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A. Vivaldi: A négy évszak - Nyár</w:t>
            </w:r>
          </w:p>
        </w:tc>
        <w:tc>
          <w:tcPr>
            <w:tcW w:w="2408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Programzene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Leszállított hangok</w:t>
            </w:r>
          </w:p>
          <w:p w:rsidR="00D505DF" w:rsidRPr="009777C2" w:rsidRDefault="00D505DF" w:rsidP="00521EB8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tankönyv 56. – 57. oldal</w:t>
            </w:r>
          </w:p>
        </w:tc>
        <w:tc>
          <w:tcPr>
            <w:tcW w:w="2419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f’=dó</w:t>
            </w:r>
          </w:p>
        </w:tc>
        <w:tc>
          <w:tcPr>
            <w:tcW w:w="2432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Kottaolvasás</w:t>
            </w:r>
            <w:r>
              <w:rPr>
                <w:rFonts w:cs="Times New Roman"/>
              </w:rPr>
              <w:t xml:space="preserve"> gyakorlása</w:t>
            </w:r>
          </w:p>
        </w:tc>
        <w:tc>
          <w:tcPr>
            <w:tcW w:w="2418" w:type="dxa"/>
          </w:tcPr>
          <w:p w:rsidR="00D505DF" w:rsidRPr="009777C2" w:rsidRDefault="00D505DF" w:rsidP="00521EB8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Fúvós zenék</w:t>
            </w:r>
          </w:p>
        </w:tc>
        <w:tc>
          <w:tcPr>
            <w:tcW w:w="2408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Kanyargós tánc</w:t>
            </w:r>
          </w:p>
        </w:tc>
        <w:tc>
          <w:tcPr>
            <w:tcW w:w="2419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Szinkópa gyakorlása</w:t>
            </w:r>
          </w:p>
        </w:tc>
        <w:tc>
          <w:tcPr>
            <w:tcW w:w="2432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Kodály: 333 olvasó gyakorlatok</w:t>
            </w:r>
          </w:p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Lapról olvasás</w:t>
            </w:r>
          </w:p>
        </w:tc>
        <w:tc>
          <w:tcPr>
            <w:tcW w:w="2418" w:type="dxa"/>
          </w:tcPr>
          <w:p w:rsidR="00D505DF" w:rsidRPr="009777C2" w:rsidRDefault="00D505DF" w:rsidP="00274D7E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Válogatás a különféle zenetörténeti korszakok táncaiból</w:t>
            </w:r>
          </w:p>
        </w:tc>
        <w:tc>
          <w:tcPr>
            <w:tcW w:w="2408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Formai ismeretek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Hajlik a meggyfa levele</w:t>
            </w:r>
          </w:p>
        </w:tc>
        <w:tc>
          <w:tcPr>
            <w:tcW w:w="2419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Lá-hexachord</w:t>
            </w:r>
          </w:p>
        </w:tc>
        <w:tc>
          <w:tcPr>
            <w:tcW w:w="2432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lá, - fá ugrás intonálása</w:t>
            </w:r>
          </w:p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Éneklés ábécés névvel </w:t>
            </w:r>
          </w:p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Hangközök</w:t>
            </w:r>
          </w:p>
        </w:tc>
        <w:tc>
          <w:tcPr>
            <w:tcW w:w="2418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Hegedű muzsika</w:t>
            </w:r>
          </w:p>
        </w:tc>
        <w:tc>
          <w:tcPr>
            <w:tcW w:w="2408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Kifordulós játékok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Dalismétlés</w:t>
            </w:r>
          </w:p>
        </w:tc>
        <w:tc>
          <w:tcPr>
            <w:tcW w:w="2419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f’=dó gyakorlása</w:t>
            </w:r>
          </w:p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d’=lá gyakorlása</w:t>
            </w:r>
          </w:p>
        </w:tc>
        <w:tc>
          <w:tcPr>
            <w:tcW w:w="2432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Motívumok írása, olvasása</w:t>
            </w:r>
          </w:p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Ellenritmusok </w:t>
            </w:r>
          </w:p>
        </w:tc>
        <w:tc>
          <w:tcPr>
            <w:tcW w:w="2418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Tanult dalok furulyán megszólaltatva</w:t>
            </w:r>
          </w:p>
        </w:tc>
        <w:tc>
          <w:tcPr>
            <w:tcW w:w="2408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Dallami párbeszéd alkotása a tanult hangkészletekkel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71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Haja, gyöngyöm, haja</w:t>
            </w:r>
          </w:p>
          <w:p w:rsidR="00D505DF" w:rsidRPr="009777C2" w:rsidRDefault="00D505DF" w:rsidP="00521EB8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Lusták nótája</w:t>
            </w:r>
          </w:p>
        </w:tc>
        <w:tc>
          <w:tcPr>
            <w:tcW w:w="2419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Mi-záróhang</w:t>
            </w:r>
          </w:p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Hajlítás</w:t>
            </w:r>
          </w:p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Kötőív</w:t>
            </w:r>
          </w:p>
        </w:tc>
        <w:tc>
          <w:tcPr>
            <w:tcW w:w="2432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23. oldal</w:t>
            </w:r>
          </w:p>
        </w:tc>
        <w:tc>
          <w:tcPr>
            <w:tcW w:w="2418" w:type="dxa"/>
          </w:tcPr>
          <w:p w:rsidR="00D505DF" w:rsidRPr="009777C2" w:rsidRDefault="00D505DF" w:rsidP="00521EB8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Bartók: R</w:t>
            </w:r>
            <w:r w:rsidRPr="009777C2">
              <w:rPr>
                <w:rFonts w:ascii="Times New Roman" w:hAnsi="Times New Roman" w:cs="Times New Roman"/>
              </w:rPr>
              <w:t>esteknek nótája - leánykar</w:t>
            </w:r>
          </w:p>
        </w:tc>
        <w:tc>
          <w:tcPr>
            <w:tcW w:w="2408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Szerepjátékok, dramatizálás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72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Pontozott hangok</w:t>
            </w:r>
          </w:p>
        </w:tc>
        <w:tc>
          <w:tcPr>
            <w:tcW w:w="2419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Fél kotta és pontozott hangok</w:t>
            </w:r>
          </w:p>
        </w:tc>
        <w:tc>
          <w:tcPr>
            <w:tcW w:w="2432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Kánon éneklés</w:t>
            </w:r>
          </w:p>
        </w:tc>
        <w:tc>
          <w:tcPr>
            <w:tcW w:w="2418" w:type="dxa"/>
          </w:tcPr>
          <w:p w:rsidR="00D505DF" w:rsidRPr="009777C2" w:rsidRDefault="00D505DF" w:rsidP="00521EB8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Style w:val="A7"/>
                <w:rFonts w:ascii="Times New Roman" w:hAnsi="Times New Roman" w:cs="Times New Roman"/>
                <w:iCs/>
                <w:color w:val="auto"/>
                <w:sz w:val="24"/>
              </w:rPr>
              <w:t xml:space="preserve">Bartók Béla: </w:t>
            </w:r>
            <w:r w:rsidRPr="009777C2">
              <w:rPr>
                <w:rStyle w:val="A7"/>
                <w:rFonts w:ascii="Times New Roman" w:hAnsi="Times New Roman" w:cs="Times New Roman"/>
                <w:color w:val="auto"/>
                <w:sz w:val="24"/>
              </w:rPr>
              <w:t>Mikrokozmosz I. 28.</w:t>
            </w:r>
          </w:p>
        </w:tc>
        <w:tc>
          <w:tcPr>
            <w:tcW w:w="2408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2F3C94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73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Itt a három, itt, itt</w:t>
            </w:r>
          </w:p>
          <w:p w:rsidR="00D505DF" w:rsidRPr="009777C2" w:rsidRDefault="00D505DF" w:rsidP="00521EB8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Hol jártál báránykám</w:t>
            </w:r>
          </w:p>
        </w:tc>
        <w:tc>
          <w:tcPr>
            <w:tcW w:w="2419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Felső dó előkészítése</w:t>
            </w:r>
          </w:p>
        </w:tc>
        <w:tc>
          <w:tcPr>
            <w:tcW w:w="2432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24. oldal</w:t>
            </w:r>
          </w:p>
        </w:tc>
        <w:tc>
          <w:tcPr>
            <w:tcW w:w="2418" w:type="dxa"/>
          </w:tcPr>
          <w:p w:rsidR="00D505DF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Gyermekversek</w:t>
            </w:r>
          </w:p>
          <w:p w:rsidR="00D505DF" w:rsidRPr="009777C2" w:rsidRDefault="00D505DF" w:rsidP="00521EB8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feldolgozásai</w:t>
            </w:r>
          </w:p>
        </w:tc>
        <w:tc>
          <w:tcPr>
            <w:tcW w:w="2408" w:type="dxa"/>
          </w:tcPr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Kérdés - felelet</w:t>
            </w:r>
          </w:p>
          <w:p w:rsidR="00D505DF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rögtönzések dallam és ritmushangszerekkel</w:t>
            </w:r>
          </w:p>
          <w:p w:rsidR="00D505DF" w:rsidRPr="009777C2" w:rsidRDefault="00D505DF" w:rsidP="00521EB8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AD03ED">
        <w:tc>
          <w:tcPr>
            <w:tcW w:w="1405" w:type="dxa"/>
            <w:gridSpan w:val="2"/>
            <w:shd w:val="clear" w:color="auto" w:fill="FDE9D9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br w:type="page"/>
              <w:t>Óra</w:t>
            </w:r>
          </w:p>
        </w:tc>
        <w:tc>
          <w:tcPr>
            <w:tcW w:w="3704" w:type="dxa"/>
            <w:shd w:val="clear" w:color="auto" w:fill="FDE9D9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Tanítási anyag</w:t>
            </w:r>
          </w:p>
        </w:tc>
        <w:tc>
          <w:tcPr>
            <w:tcW w:w="2419" w:type="dxa"/>
            <w:shd w:val="clear" w:color="auto" w:fill="FDE9D9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Zenei ismeretek</w:t>
            </w:r>
          </w:p>
        </w:tc>
        <w:tc>
          <w:tcPr>
            <w:tcW w:w="2432" w:type="dxa"/>
            <w:shd w:val="clear" w:color="auto" w:fill="FDE9D9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18" w:type="dxa"/>
            <w:shd w:val="clear" w:color="auto" w:fill="FDE9D9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Zenehallgatás</w:t>
            </w:r>
          </w:p>
        </w:tc>
        <w:tc>
          <w:tcPr>
            <w:tcW w:w="2408" w:type="dxa"/>
            <w:shd w:val="clear" w:color="auto" w:fill="FDE9D9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Kreativitás és kapcsolódás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74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AD03ED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Cickom, cickom</w:t>
            </w:r>
          </w:p>
        </w:tc>
        <w:tc>
          <w:tcPr>
            <w:tcW w:w="2419" w:type="dxa"/>
          </w:tcPr>
          <w:p w:rsidR="00D505DF" w:rsidRPr="009777C2" w:rsidRDefault="00D505DF" w:rsidP="00AD03ED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Felső dó hang</w:t>
            </w:r>
          </w:p>
          <w:p w:rsidR="00D505DF" w:rsidRPr="009777C2" w:rsidRDefault="00D505DF" w:rsidP="00AD03ED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Dinamika</w:t>
            </w:r>
          </w:p>
        </w:tc>
        <w:tc>
          <w:tcPr>
            <w:tcW w:w="2432" w:type="dxa"/>
          </w:tcPr>
          <w:p w:rsidR="00D505DF" w:rsidRPr="009777C2" w:rsidRDefault="00D505DF" w:rsidP="00AD03ED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Dinamikai és formai megfigyelések</w:t>
            </w:r>
          </w:p>
        </w:tc>
        <w:tc>
          <w:tcPr>
            <w:tcW w:w="2418" w:type="dxa"/>
          </w:tcPr>
          <w:p w:rsidR="00D505DF" w:rsidRPr="009777C2" w:rsidRDefault="00D505DF" w:rsidP="00AD03ED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Bartók: Gyermekeknek I. 5.</w:t>
            </w:r>
          </w:p>
        </w:tc>
        <w:tc>
          <w:tcPr>
            <w:tcW w:w="2408" w:type="dxa"/>
          </w:tcPr>
          <w:p w:rsidR="00D505DF" w:rsidRPr="009777C2" w:rsidRDefault="00D505DF" w:rsidP="00AD03ED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Játék a hangerőváltozásokkal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Tréfás kánon</w:t>
            </w:r>
          </w:p>
        </w:tc>
        <w:tc>
          <w:tcPr>
            <w:tcW w:w="2419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Kánon éneklés</w:t>
            </w: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Intonációs játék</w:t>
            </w:r>
          </w:p>
        </w:tc>
        <w:tc>
          <w:tcPr>
            <w:tcW w:w="2432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Többszólamú hallásfejlesztés</w:t>
            </w:r>
          </w:p>
        </w:tc>
        <w:tc>
          <w:tcPr>
            <w:tcW w:w="2418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J. Pachelbel: Kánon</w:t>
            </w:r>
          </w:p>
        </w:tc>
        <w:tc>
          <w:tcPr>
            <w:tcW w:w="2408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Térképhasználat </w:t>
            </w: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(Szil, Szany stb.)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76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Vékony vászon lepedő</w:t>
            </w:r>
          </w:p>
        </w:tc>
        <w:tc>
          <w:tcPr>
            <w:tcW w:w="2419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Kottaolvasás gyakorlása</w:t>
            </w:r>
          </w:p>
        </w:tc>
        <w:tc>
          <w:tcPr>
            <w:tcW w:w="2432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Írás gyakorlása: </w:t>
            </w: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g’ és f’ = dó</w:t>
            </w:r>
          </w:p>
        </w:tc>
        <w:tc>
          <w:tcPr>
            <w:tcW w:w="2418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2408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Többszólamú ritmus improvizáció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77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Hopp, Juliska</w:t>
            </w:r>
          </w:p>
          <w:p w:rsidR="00D505DF" w:rsidRPr="009777C2" w:rsidRDefault="00D505DF" w:rsidP="008A7FFA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Elszaladt a kemence</w:t>
            </w:r>
          </w:p>
        </w:tc>
        <w:tc>
          <w:tcPr>
            <w:tcW w:w="2419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Dó’ – szó kezdetű dalok ismétlése</w:t>
            </w: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Osztinátó ritmuskíséret</w:t>
            </w:r>
          </w:p>
        </w:tc>
        <w:tc>
          <w:tcPr>
            <w:tcW w:w="2432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24. oldal</w:t>
            </w:r>
          </w:p>
        </w:tc>
        <w:tc>
          <w:tcPr>
            <w:tcW w:w="2418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Műzenei válogatás</w:t>
            </w:r>
          </w:p>
        </w:tc>
        <w:tc>
          <w:tcPr>
            <w:tcW w:w="2408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Dallami- és ritmikai kíséretek rögtönzése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Hatan vannak a mi ludaink</w:t>
            </w:r>
          </w:p>
        </w:tc>
        <w:tc>
          <w:tcPr>
            <w:tcW w:w="2419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Lapról éneklés a tanult hangnemekben</w:t>
            </w:r>
          </w:p>
        </w:tc>
        <w:tc>
          <w:tcPr>
            <w:tcW w:w="2432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Ábécés nevek gyakorlása</w:t>
            </w:r>
          </w:p>
        </w:tc>
        <w:tc>
          <w:tcPr>
            <w:tcW w:w="2418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Kodály: Gergely járás</w:t>
            </w:r>
          </w:p>
        </w:tc>
        <w:tc>
          <w:tcPr>
            <w:tcW w:w="2408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Állatokról szóló dalok csokorba kötve</w:t>
            </w: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Márton - nap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79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Elvesztettem páromat</w:t>
            </w:r>
          </w:p>
        </w:tc>
        <w:tc>
          <w:tcPr>
            <w:tcW w:w="2419" w:type="dxa"/>
          </w:tcPr>
          <w:p w:rsidR="00D505DF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A diatónia hangkészlete </w:t>
            </w: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dó alappal</w:t>
            </w:r>
          </w:p>
        </w:tc>
        <w:tc>
          <w:tcPr>
            <w:tcW w:w="2432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Hétfokú dalok</w:t>
            </w:r>
            <w:r>
              <w:rPr>
                <w:rFonts w:cs="Times New Roman"/>
              </w:rPr>
              <w:t xml:space="preserve"> éneklése</w:t>
            </w: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Tegzes: Hétfokú olvasó gyakorlatok</w:t>
            </w:r>
          </w:p>
        </w:tc>
        <w:tc>
          <w:tcPr>
            <w:tcW w:w="2418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Bartók: Gyermekeknek I. 11.</w:t>
            </w:r>
          </w:p>
        </w:tc>
        <w:tc>
          <w:tcPr>
            <w:tcW w:w="2408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Mit mos, mit mos</w:t>
            </w:r>
          </w:p>
        </w:tc>
        <w:tc>
          <w:tcPr>
            <w:tcW w:w="2419" w:type="dxa"/>
          </w:tcPr>
          <w:p w:rsidR="00D505DF" w:rsidRPr="009777C2" w:rsidRDefault="00D505DF" w:rsidP="000038C7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Tanult ismeretek alkalmazása, gyakorlás</w:t>
            </w:r>
          </w:p>
        </w:tc>
        <w:tc>
          <w:tcPr>
            <w:tcW w:w="2432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Utószolmizálás</w:t>
            </w: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Éneklés abszolút nevekkel</w:t>
            </w:r>
          </w:p>
        </w:tc>
        <w:tc>
          <w:tcPr>
            <w:tcW w:w="2418" w:type="dxa"/>
          </w:tcPr>
          <w:p w:rsidR="00D505DF" w:rsidRPr="009777C2" w:rsidRDefault="00D505DF" w:rsidP="008A7FFA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  <w:iCs/>
              </w:rPr>
              <w:t xml:space="preserve">Bartók: </w:t>
            </w:r>
            <w:r w:rsidRPr="009777C2">
              <w:rPr>
                <w:rFonts w:ascii="Times New Roman" w:hAnsi="Times New Roman" w:cs="Times New Roman"/>
              </w:rPr>
              <w:t>Gyermekeknek III. 18.</w:t>
            </w:r>
          </w:p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2408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Memóriafejlesztő játékok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Bartók: Tréfa</w:t>
            </w:r>
          </w:p>
        </w:tc>
        <w:tc>
          <w:tcPr>
            <w:tcW w:w="2419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Violinkulcs</w:t>
            </w: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(Basszuskulcs)</w:t>
            </w: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Pótvonalak</w:t>
            </w:r>
          </w:p>
        </w:tc>
        <w:tc>
          <w:tcPr>
            <w:tcW w:w="2432" w:type="dxa"/>
          </w:tcPr>
          <w:p w:rsidR="00D505DF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25. oldal</w:t>
            </w: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Memorizálás</w:t>
            </w:r>
          </w:p>
        </w:tc>
        <w:tc>
          <w:tcPr>
            <w:tcW w:w="2418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 xml:space="preserve">Bartók: </w:t>
            </w:r>
            <w:r w:rsidRPr="009777C2">
              <w:rPr>
                <w:rFonts w:ascii="Times New Roman" w:hAnsi="Times New Roman"/>
              </w:rPr>
              <w:t>Gyermekeknek III. 21.</w:t>
            </w:r>
          </w:p>
        </w:tc>
        <w:tc>
          <w:tcPr>
            <w:tcW w:w="2408" w:type="dxa"/>
          </w:tcPr>
          <w:p w:rsidR="00D505DF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Diafilm tervezése, diakockák rajzolása a dalhoz</w:t>
            </w: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Gyakorló óra: dalismétlés</w:t>
            </w:r>
          </w:p>
        </w:tc>
        <w:tc>
          <w:tcPr>
            <w:tcW w:w="2419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Dallamírás hallás után</w:t>
            </w:r>
          </w:p>
        </w:tc>
        <w:tc>
          <w:tcPr>
            <w:tcW w:w="2432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Ritmikai készségfejlesztés</w:t>
            </w:r>
          </w:p>
        </w:tc>
        <w:tc>
          <w:tcPr>
            <w:tcW w:w="2418" w:type="dxa"/>
          </w:tcPr>
          <w:p w:rsidR="00D505DF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Amadinda ütőegyüttes</w:t>
            </w:r>
          </w:p>
          <w:p w:rsidR="00D505DF" w:rsidRPr="007F5B38" w:rsidRDefault="00D505DF" w:rsidP="008A7FFA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7F5B38">
              <w:rPr>
                <w:rFonts w:ascii="Times New Roman" w:hAnsi="Times New Roman" w:cs="Times New Roman"/>
              </w:rPr>
              <w:t>Afrikai zene</w:t>
            </w:r>
          </w:p>
        </w:tc>
        <w:tc>
          <w:tcPr>
            <w:tcW w:w="2408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Játék a ritmushangszerekkel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83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Hej, Vargáné</w:t>
            </w:r>
          </w:p>
        </w:tc>
        <w:tc>
          <w:tcPr>
            <w:tcW w:w="2419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3/4 előkészítése</w:t>
            </w: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Ütemhangsúly érzékeltetése</w:t>
            </w:r>
          </w:p>
        </w:tc>
        <w:tc>
          <w:tcPr>
            <w:tcW w:w="2432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Hangsúlyok megállapítása</w:t>
            </w: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26. oldal</w:t>
            </w:r>
          </w:p>
        </w:tc>
        <w:tc>
          <w:tcPr>
            <w:tcW w:w="2418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Furulya-dallamok</w:t>
            </w:r>
          </w:p>
        </w:tc>
        <w:tc>
          <w:tcPr>
            <w:tcW w:w="2408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3/4-ben lüktető versek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AD03ED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84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8A7FF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Sárga csikó</w:t>
            </w:r>
          </w:p>
        </w:tc>
        <w:tc>
          <w:tcPr>
            <w:tcW w:w="2419" w:type="dxa"/>
          </w:tcPr>
          <w:p w:rsidR="00D505DF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3/4 tudatosítása</w:t>
            </w: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súlyrendek</w:t>
            </w:r>
          </w:p>
        </w:tc>
        <w:tc>
          <w:tcPr>
            <w:tcW w:w="2432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Ritmusjátékok </w:t>
            </w: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3/4- ben</w:t>
            </w:r>
          </w:p>
        </w:tc>
        <w:tc>
          <w:tcPr>
            <w:tcW w:w="2418" w:type="dxa"/>
          </w:tcPr>
          <w:p w:rsidR="00D505DF" w:rsidRPr="009777C2" w:rsidRDefault="00D505DF" w:rsidP="008A7FFA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F. Chopin: Mazurkák</w:t>
            </w:r>
          </w:p>
        </w:tc>
        <w:tc>
          <w:tcPr>
            <w:tcW w:w="2408" w:type="dxa"/>
          </w:tcPr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  <w:p w:rsidR="00D505DF" w:rsidRPr="009777C2" w:rsidRDefault="00D505DF" w:rsidP="008A7FFA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081C22">
        <w:tc>
          <w:tcPr>
            <w:tcW w:w="1405" w:type="dxa"/>
            <w:gridSpan w:val="2"/>
            <w:shd w:val="clear" w:color="auto" w:fill="FDE9D9"/>
          </w:tcPr>
          <w:p w:rsidR="00D505DF" w:rsidRPr="009777C2" w:rsidRDefault="00D505DF" w:rsidP="00081C22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br w:type="page"/>
              <w:t>Óra</w:t>
            </w:r>
          </w:p>
        </w:tc>
        <w:tc>
          <w:tcPr>
            <w:tcW w:w="3704" w:type="dxa"/>
            <w:shd w:val="clear" w:color="auto" w:fill="FDE9D9"/>
          </w:tcPr>
          <w:p w:rsidR="00D505DF" w:rsidRPr="009777C2" w:rsidRDefault="00D505DF" w:rsidP="00081C22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Tanítási anyag</w:t>
            </w:r>
          </w:p>
        </w:tc>
        <w:tc>
          <w:tcPr>
            <w:tcW w:w="2419" w:type="dxa"/>
            <w:shd w:val="clear" w:color="auto" w:fill="FDE9D9"/>
          </w:tcPr>
          <w:p w:rsidR="00D505DF" w:rsidRPr="009777C2" w:rsidRDefault="00D505DF" w:rsidP="00081C22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Zenei ismeretek</w:t>
            </w:r>
          </w:p>
        </w:tc>
        <w:tc>
          <w:tcPr>
            <w:tcW w:w="2432" w:type="dxa"/>
            <w:shd w:val="clear" w:color="auto" w:fill="FDE9D9"/>
          </w:tcPr>
          <w:p w:rsidR="00D505DF" w:rsidRPr="009777C2" w:rsidRDefault="00D505DF" w:rsidP="00081C22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18" w:type="dxa"/>
            <w:shd w:val="clear" w:color="auto" w:fill="FDE9D9"/>
          </w:tcPr>
          <w:p w:rsidR="00D505DF" w:rsidRPr="009777C2" w:rsidRDefault="00D505DF" w:rsidP="00081C22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Zenehallgatás</w:t>
            </w:r>
          </w:p>
        </w:tc>
        <w:tc>
          <w:tcPr>
            <w:tcW w:w="2408" w:type="dxa"/>
            <w:shd w:val="clear" w:color="auto" w:fill="FDE9D9"/>
          </w:tcPr>
          <w:p w:rsidR="00D505DF" w:rsidRPr="009777C2" w:rsidRDefault="00D505DF" w:rsidP="00081C22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Kreativitás és kapcsolódás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081C22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Dalismétlés: Kis karácsony</w:t>
            </w:r>
          </w:p>
        </w:tc>
        <w:tc>
          <w:tcPr>
            <w:tcW w:w="2419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Ütemhangsúly, ütembeosztás</w:t>
            </w:r>
          </w:p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Vezénylés</w:t>
            </w:r>
          </w:p>
        </w:tc>
        <w:tc>
          <w:tcPr>
            <w:tcW w:w="2432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Kodály: 333 / 306.</w:t>
            </w:r>
          </w:p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18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Ünnepkörhöz illeszkedő szabad válogatás</w:t>
            </w:r>
          </w:p>
        </w:tc>
        <w:tc>
          <w:tcPr>
            <w:tcW w:w="2408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Jelképek, szimbólumok</w:t>
            </w:r>
          </w:p>
        </w:tc>
      </w:tr>
      <w:tr w:rsidR="00D505DF" w:rsidRPr="009777C2" w:rsidTr="001C0EA6">
        <w:tc>
          <w:tcPr>
            <w:tcW w:w="1405" w:type="dxa"/>
            <w:gridSpan w:val="2"/>
          </w:tcPr>
          <w:p w:rsidR="00D505DF" w:rsidRPr="009777C2" w:rsidRDefault="00D505DF" w:rsidP="00081C22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Szántottam gyöpöt</w:t>
            </w:r>
          </w:p>
          <w:p w:rsidR="00D505DF" w:rsidRPr="009777C2" w:rsidRDefault="00D505DF" w:rsidP="00081C22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Kis kacsa fürdik</w:t>
            </w:r>
          </w:p>
          <w:p w:rsidR="00D505DF" w:rsidRPr="009777C2" w:rsidRDefault="00D505DF" w:rsidP="00081C22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tankönyv 73-74. oldal</w:t>
            </w:r>
          </w:p>
        </w:tc>
        <w:tc>
          <w:tcPr>
            <w:tcW w:w="2419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Volta-ritmus</w:t>
            </w:r>
          </w:p>
        </w:tc>
        <w:tc>
          <w:tcPr>
            <w:tcW w:w="2432" w:type="dxa"/>
          </w:tcPr>
          <w:p w:rsidR="00D505DF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Játék az ütempárral</w:t>
            </w:r>
          </w:p>
          <w:p w:rsidR="00D505DF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Dallam és ritmusbujtatás</w:t>
            </w:r>
          </w:p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18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 xml:space="preserve">Bartók: Gyermekeknek: </w:t>
            </w:r>
          </w:p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III. 28.</w:t>
            </w:r>
          </w:p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</w:rPr>
            </w:pPr>
            <w:r w:rsidRPr="009777C2">
              <w:rPr>
                <w:rFonts w:ascii="Times New Roman" w:hAnsi="Times New Roman"/>
                <w:iCs/>
              </w:rPr>
              <w:t xml:space="preserve">Bárdos: </w:t>
            </w:r>
            <w:r w:rsidRPr="009777C2">
              <w:rPr>
                <w:rFonts w:ascii="Times New Roman" w:hAnsi="Times New Roman"/>
              </w:rPr>
              <w:t xml:space="preserve">Kis kacsa fürdik </w:t>
            </w:r>
          </w:p>
          <w:p w:rsidR="00D505DF" w:rsidRPr="009777C2" w:rsidRDefault="00D505DF" w:rsidP="00081C22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  <w:iCs/>
              </w:rPr>
              <w:t xml:space="preserve">M. Ravel: </w:t>
            </w:r>
            <w:r w:rsidRPr="009777C2">
              <w:rPr>
                <w:rFonts w:ascii="Times New Roman" w:hAnsi="Times New Roman" w:cs="Times New Roman"/>
              </w:rPr>
              <w:t xml:space="preserve">Lúdanyó meséi </w:t>
            </w:r>
          </w:p>
        </w:tc>
        <w:tc>
          <w:tcPr>
            <w:tcW w:w="2408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Zenei társasjátékok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081C22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87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Ismeretlen szerző: </w:t>
            </w:r>
            <w:r w:rsidRPr="009777C2">
              <w:rPr>
                <w:rFonts w:ascii="Times New Roman" w:hAnsi="Times New Roman"/>
                <w:iCs/>
              </w:rPr>
              <w:t xml:space="preserve">Zöld fű közt </w:t>
            </w:r>
          </w:p>
        </w:tc>
        <w:tc>
          <w:tcPr>
            <w:tcW w:w="2419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Pontozott fél kotta és szünet jele</w:t>
            </w:r>
          </w:p>
        </w:tc>
        <w:tc>
          <w:tcPr>
            <w:tcW w:w="2432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Kottaolvasás gyakorlása</w:t>
            </w:r>
          </w:p>
        </w:tc>
        <w:tc>
          <w:tcPr>
            <w:tcW w:w="2418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 xml:space="preserve">Ismeretlen szerző: </w:t>
            </w:r>
          </w:p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Zöld fű közt</w:t>
            </w:r>
          </w:p>
        </w:tc>
        <w:tc>
          <w:tcPr>
            <w:tcW w:w="2408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XVI. – XVII. századi páros táncok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081C22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88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Zenehallgatás</w:t>
            </w:r>
          </w:p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Farkas Ferenc: Régi magyar tánc</w:t>
            </w:r>
          </w:p>
        </w:tc>
        <w:tc>
          <w:tcPr>
            <w:tcW w:w="2419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Formatani ismeretek</w:t>
            </w:r>
          </w:p>
        </w:tc>
        <w:tc>
          <w:tcPr>
            <w:tcW w:w="2432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Hangszínhallás fejlesztés</w:t>
            </w:r>
          </w:p>
        </w:tc>
        <w:tc>
          <w:tcPr>
            <w:tcW w:w="2418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 xml:space="preserve">Farkas Ferenc: </w:t>
            </w:r>
          </w:p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Régi magyar tánc</w:t>
            </w:r>
          </w:p>
        </w:tc>
        <w:tc>
          <w:tcPr>
            <w:tcW w:w="2408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Tanulói hangszeres játék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081C22">
            <w:pPr>
              <w:pStyle w:val="BodyText"/>
              <w:spacing w:after="0"/>
              <w:rPr>
                <w:rFonts w:cs="Times New Roman"/>
              </w:rPr>
            </w:pPr>
            <w:r w:rsidRPr="009777C2">
              <w:rPr>
                <w:rFonts w:cs="Times New Roman"/>
              </w:rPr>
              <w:t>8</w:t>
            </w:r>
            <w:r>
              <w:rPr>
                <w:rFonts w:cs="Times New Roman"/>
              </w:rPr>
              <w:t>9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 xml:space="preserve">Ábécédé – nóta </w:t>
            </w:r>
          </w:p>
          <w:p w:rsidR="00D505DF" w:rsidRPr="009777C2" w:rsidRDefault="00D505DF" w:rsidP="00081C22">
            <w:pPr>
              <w:pStyle w:val="Defaul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Ritmuskánon</w:t>
            </w:r>
          </w:p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Dallamkánon</w:t>
            </w:r>
          </w:p>
        </w:tc>
        <w:tc>
          <w:tcPr>
            <w:tcW w:w="2432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27. oldal</w:t>
            </w:r>
          </w:p>
        </w:tc>
        <w:tc>
          <w:tcPr>
            <w:tcW w:w="2418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Kodály: Ábécédé (Háry János)</w:t>
            </w:r>
          </w:p>
        </w:tc>
        <w:tc>
          <w:tcPr>
            <w:tcW w:w="2408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Szövegírás, folytatás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081C22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90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G. d’Amiens: Rondó</w:t>
            </w:r>
          </w:p>
        </w:tc>
        <w:tc>
          <w:tcPr>
            <w:tcW w:w="2419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Rondó-forma</w:t>
            </w:r>
          </w:p>
        </w:tc>
        <w:tc>
          <w:tcPr>
            <w:tcW w:w="2432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Kottaolvasás</w:t>
            </w:r>
            <w:r>
              <w:rPr>
                <w:rFonts w:cs="Times New Roman"/>
              </w:rPr>
              <w:t xml:space="preserve"> gyakorlása</w:t>
            </w:r>
          </w:p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Kodály: </w:t>
            </w:r>
          </w:p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Pentaton felelgetős</w:t>
            </w:r>
            <w:r>
              <w:rPr>
                <w:rFonts w:cs="Times New Roman"/>
              </w:rPr>
              <w:t xml:space="preserve"> (tankönyv</w:t>
            </w:r>
            <w:r w:rsidRPr="009777C2">
              <w:rPr>
                <w:rFonts w:cs="Times New Roman"/>
              </w:rPr>
              <w:t xml:space="preserve"> 79. </w:t>
            </w:r>
            <w:r>
              <w:rPr>
                <w:rFonts w:cs="Times New Roman"/>
              </w:rPr>
              <w:t>oldal</w:t>
            </w:r>
            <w:r w:rsidRPr="009777C2">
              <w:rPr>
                <w:rFonts w:cs="Times New Roman"/>
              </w:rPr>
              <w:t>)</w:t>
            </w:r>
          </w:p>
        </w:tc>
        <w:tc>
          <w:tcPr>
            <w:tcW w:w="2418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Szabad válogatás szerint: rondó-forma</w:t>
            </w:r>
          </w:p>
        </w:tc>
        <w:tc>
          <w:tcPr>
            <w:tcW w:w="2408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Forma-rögtönzés mozgással, szöveggel, dallammal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Default="00D505DF" w:rsidP="00081C22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91. – 92</w:t>
            </w:r>
            <w:r w:rsidRPr="009777C2">
              <w:rPr>
                <w:rFonts w:cs="Times New Roman"/>
              </w:rPr>
              <w:t>.</w:t>
            </w:r>
          </w:p>
          <w:p w:rsidR="00D505DF" w:rsidRPr="009777C2" w:rsidRDefault="00D505DF" w:rsidP="00081C22">
            <w:pPr>
              <w:pStyle w:val="BodyText"/>
              <w:spacing w:after="0"/>
              <w:rPr>
                <w:rFonts w:cs="Times New Roman"/>
              </w:rPr>
            </w:pPr>
          </w:p>
        </w:tc>
        <w:tc>
          <w:tcPr>
            <w:tcW w:w="3704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Sz. Prokofjev: Péter és a farkas</w:t>
            </w:r>
          </w:p>
        </w:tc>
        <w:tc>
          <w:tcPr>
            <w:tcW w:w="2419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Hangszercsaládok, hangszerek, szimfonikus zenekar</w:t>
            </w:r>
          </w:p>
        </w:tc>
        <w:tc>
          <w:tcPr>
            <w:tcW w:w="2432" w:type="dxa"/>
          </w:tcPr>
          <w:p w:rsidR="00D505DF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28. oldal</w:t>
            </w:r>
          </w:p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18" w:type="dxa"/>
          </w:tcPr>
          <w:p w:rsidR="00D505DF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 xml:space="preserve">Sz. Prokofjev: Péter és a farkas </w:t>
            </w:r>
            <w:r>
              <w:rPr>
                <w:rFonts w:ascii="Times New Roman" w:hAnsi="Times New Roman"/>
                <w:iCs/>
              </w:rPr>
              <w:t>–</w:t>
            </w:r>
            <w:r w:rsidRPr="009777C2">
              <w:rPr>
                <w:rFonts w:ascii="Times New Roman" w:hAnsi="Times New Roman"/>
                <w:iCs/>
              </w:rPr>
              <w:t xml:space="preserve"> keresztmetszet</w:t>
            </w:r>
          </w:p>
          <w:p w:rsidR="00D505DF" w:rsidRPr="004B6517" w:rsidRDefault="00D505DF" w:rsidP="00081C22">
            <w:pPr>
              <w:pStyle w:val="Default"/>
              <w:jc w:val="left"/>
            </w:pPr>
          </w:p>
        </w:tc>
        <w:tc>
          <w:tcPr>
            <w:tcW w:w="2408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Gyermekrajzok a cselekményről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081C22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93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J. S. Bach: h-moll szvit – Badinerie</w:t>
            </w:r>
          </w:p>
        </w:tc>
        <w:tc>
          <w:tcPr>
            <w:tcW w:w="2419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Csembaló</w:t>
            </w:r>
          </w:p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Blockflöte (fuvola)</w:t>
            </w:r>
          </w:p>
        </w:tc>
        <w:tc>
          <w:tcPr>
            <w:tcW w:w="2432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Elemző tevékenységek, formai megfigyelések</w:t>
            </w:r>
          </w:p>
        </w:tc>
        <w:tc>
          <w:tcPr>
            <w:tcW w:w="2418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J. S. Bach: h-moll szvit – Badinerie</w:t>
            </w:r>
          </w:p>
        </w:tc>
        <w:tc>
          <w:tcPr>
            <w:tcW w:w="2408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Korabeli táncok, viselkedéskultúra, illemtan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081C22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94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L. Mozart: Gyermekszimfónia</w:t>
            </w:r>
          </w:p>
        </w:tc>
        <w:tc>
          <w:tcPr>
            <w:tcW w:w="2419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Szimfonikus zenekar, hangszercsaládok</w:t>
            </w:r>
          </w:p>
        </w:tc>
        <w:tc>
          <w:tcPr>
            <w:tcW w:w="2432" w:type="dxa"/>
          </w:tcPr>
          <w:p w:rsidR="00D505DF" w:rsidRPr="009777C2" w:rsidRDefault="00D505DF" w:rsidP="00B81BA2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 fantázia mozgósítása, a „program” megbeszélése</w:t>
            </w:r>
          </w:p>
        </w:tc>
        <w:tc>
          <w:tcPr>
            <w:tcW w:w="2418" w:type="dxa"/>
          </w:tcPr>
          <w:p w:rsidR="00D505DF" w:rsidRPr="009777C2" w:rsidRDefault="00D505DF" w:rsidP="00081C22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L. Mozart: Gyermekszimfónia</w:t>
            </w:r>
          </w:p>
        </w:tc>
        <w:tc>
          <w:tcPr>
            <w:tcW w:w="2408" w:type="dxa"/>
          </w:tcPr>
          <w:p w:rsidR="00D505DF" w:rsidRPr="009777C2" w:rsidRDefault="00D505DF" w:rsidP="00081C22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Effektek, hanghatások</w:t>
            </w:r>
          </w:p>
        </w:tc>
      </w:tr>
      <w:tr w:rsidR="00D505DF" w:rsidRPr="009777C2" w:rsidTr="00C5160B">
        <w:trPr>
          <w:gridBefore w:val="1"/>
        </w:trPr>
        <w:tc>
          <w:tcPr>
            <w:tcW w:w="1405" w:type="dxa"/>
            <w:shd w:val="clear" w:color="auto" w:fill="FDE9D9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br w:type="page"/>
              <w:t>Óra</w:t>
            </w:r>
          </w:p>
        </w:tc>
        <w:tc>
          <w:tcPr>
            <w:tcW w:w="3704" w:type="dxa"/>
            <w:shd w:val="clear" w:color="auto" w:fill="FDE9D9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Tanítási anyag</w:t>
            </w:r>
          </w:p>
        </w:tc>
        <w:tc>
          <w:tcPr>
            <w:tcW w:w="2419" w:type="dxa"/>
            <w:shd w:val="clear" w:color="auto" w:fill="FDE9D9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Zenei ismeretek</w:t>
            </w:r>
          </w:p>
        </w:tc>
        <w:tc>
          <w:tcPr>
            <w:tcW w:w="2432" w:type="dxa"/>
            <w:shd w:val="clear" w:color="auto" w:fill="FDE9D9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18" w:type="dxa"/>
            <w:shd w:val="clear" w:color="auto" w:fill="FDE9D9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Zenehallgatás</w:t>
            </w:r>
          </w:p>
        </w:tc>
        <w:tc>
          <w:tcPr>
            <w:tcW w:w="2408" w:type="dxa"/>
            <w:shd w:val="clear" w:color="auto" w:fill="FDE9D9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Kreativitás és kapcsolódás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  <w:r w:rsidRPr="009777C2">
              <w:rPr>
                <w:rFonts w:cs="Times New Roman"/>
              </w:rPr>
              <w:t>5.</w:t>
            </w:r>
          </w:p>
        </w:tc>
        <w:tc>
          <w:tcPr>
            <w:tcW w:w="3704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Köszöntők</w:t>
            </w:r>
          </w:p>
          <w:p w:rsidR="00D505DF" w:rsidRPr="009777C2" w:rsidRDefault="00D505DF" w:rsidP="00640C06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tankönyv 82 – 83. oldal</w:t>
            </w:r>
          </w:p>
        </w:tc>
        <w:tc>
          <w:tcPr>
            <w:tcW w:w="2419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Szövegértelmezés</w:t>
            </w:r>
          </w:p>
        </w:tc>
        <w:tc>
          <w:tcPr>
            <w:tcW w:w="2432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29. oldal</w:t>
            </w:r>
          </w:p>
        </w:tc>
        <w:tc>
          <w:tcPr>
            <w:tcW w:w="2418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Témához illő műzenei válogatás</w:t>
            </w:r>
          </w:p>
        </w:tc>
        <w:tc>
          <w:tcPr>
            <w:tcW w:w="2408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Furulya-improvizáció adott versre</w:t>
            </w:r>
          </w:p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Népszokások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96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Változatok</w:t>
            </w:r>
          </w:p>
          <w:p w:rsidR="00D505DF" w:rsidRPr="009777C2" w:rsidRDefault="00D505DF" w:rsidP="00640C06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tankönyv 84.oldal</w:t>
            </w:r>
          </w:p>
        </w:tc>
        <w:tc>
          <w:tcPr>
            <w:tcW w:w="2419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Variációk</w:t>
            </w:r>
          </w:p>
        </w:tc>
        <w:tc>
          <w:tcPr>
            <w:tcW w:w="2432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Ritmikai, dallami, formai változtatások</w:t>
            </w:r>
          </w:p>
        </w:tc>
        <w:tc>
          <w:tcPr>
            <w:tcW w:w="2418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Kurtág: Játékok</w:t>
            </w:r>
          </w:p>
        </w:tc>
        <w:tc>
          <w:tcPr>
            <w:tcW w:w="2408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C. Monet: Roueni katedrális – képsorozat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97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Elvesztettem zsebkendőmet</w:t>
            </w:r>
          </w:p>
        </w:tc>
        <w:tc>
          <w:tcPr>
            <w:tcW w:w="2419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Téma-változatok</w:t>
            </w:r>
          </w:p>
        </w:tc>
        <w:tc>
          <w:tcPr>
            <w:tcW w:w="2432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30. oldal</w:t>
            </w:r>
          </w:p>
        </w:tc>
        <w:tc>
          <w:tcPr>
            <w:tcW w:w="2418" w:type="dxa"/>
          </w:tcPr>
          <w:p w:rsidR="00D505DF" w:rsidRPr="009777C2" w:rsidRDefault="00D505DF" w:rsidP="00640C06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  <w:iCs/>
              </w:rPr>
              <w:t xml:space="preserve">Bartók: </w:t>
            </w:r>
            <w:r w:rsidRPr="009777C2">
              <w:rPr>
                <w:rFonts w:ascii="Times New Roman" w:hAnsi="Times New Roman" w:cs="Times New Roman"/>
              </w:rPr>
              <w:t>Hegedűduók (I. 14.) Párnástánc</w:t>
            </w:r>
          </w:p>
        </w:tc>
        <w:tc>
          <w:tcPr>
            <w:tcW w:w="2408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98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Cifra palota</w:t>
            </w:r>
          </w:p>
        </w:tc>
        <w:tc>
          <w:tcPr>
            <w:tcW w:w="2419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Dallamírás</w:t>
            </w:r>
          </w:p>
        </w:tc>
        <w:tc>
          <w:tcPr>
            <w:tcW w:w="2432" w:type="dxa"/>
          </w:tcPr>
          <w:p w:rsidR="00D505DF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Furulya + énekkettős</w:t>
            </w:r>
          </w:p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Kerényi: Cifra palota</w:t>
            </w:r>
          </w:p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tankönyv 113. oldal</w:t>
            </w:r>
          </w:p>
        </w:tc>
        <w:tc>
          <w:tcPr>
            <w:tcW w:w="2418" w:type="dxa"/>
          </w:tcPr>
          <w:p w:rsidR="00D505DF" w:rsidRDefault="00D505DF" w:rsidP="00640C06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 van Beethoven: </w:t>
            </w:r>
          </w:p>
          <w:p w:rsidR="00D505DF" w:rsidRDefault="00D505DF" w:rsidP="00640C06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 - dúr hegedűverseny </w:t>
            </w:r>
          </w:p>
          <w:p w:rsidR="00D505DF" w:rsidRPr="009777C2" w:rsidRDefault="00D505DF" w:rsidP="00640C06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 tétel</w:t>
            </w:r>
          </w:p>
        </w:tc>
        <w:tc>
          <w:tcPr>
            <w:tcW w:w="2408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Cifra palota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99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Gyakorló óra: Párosító</w:t>
            </w:r>
          </w:p>
        </w:tc>
        <w:tc>
          <w:tcPr>
            <w:tcW w:w="2419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Pentachordok gyakorlása</w:t>
            </w:r>
          </w:p>
        </w:tc>
        <w:tc>
          <w:tcPr>
            <w:tcW w:w="2432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Olvasás k</w:t>
            </w:r>
            <w:r w:rsidRPr="009777C2">
              <w:rPr>
                <w:rFonts w:cs="Times New Roman"/>
              </w:rPr>
              <w:t>ézjel</w:t>
            </w:r>
            <w:r>
              <w:rPr>
                <w:rFonts w:cs="Times New Roman"/>
              </w:rPr>
              <w:t>ről</w:t>
            </w:r>
            <w:r w:rsidRPr="009777C2">
              <w:rPr>
                <w:rFonts w:cs="Times New Roman"/>
              </w:rPr>
              <w:t>, betűjel</w:t>
            </w:r>
            <w:r>
              <w:rPr>
                <w:rFonts w:cs="Times New Roman"/>
              </w:rPr>
              <w:t>ről</w:t>
            </w:r>
            <w:r w:rsidRPr="009777C2">
              <w:rPr>
                <w:rFonts w:cs="Times New Roman"/>
              </w:rPr>
              <w:t>, hangjegy</w:t>
            </w:r>
            <w:r>
              <w:rPr>
                <w:rFonts w:cs="Times New Roman"/>
              </w:rPr>
              <w:t xml:space="preserve">ről, öt ujjról </w:t>
            </w:r>
          </w:p>
        </w:tc>
        <w:tc>
          <w:tcPr>
            <w:tcW w:w="2418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Kodály: Pünkösdölő</w:t>
            </w:r>
          </w:p>
        </w:tc>
        <w:tc>
          <w:tcPr>
            <w:tcW w:w="2408" w:type="dxa"/>
          </w:tcPr>
          <w:p w:rsidR="00D505DF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Pünkösd és hagyományai </w:t>
            </w:r>
          </w:p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(egyházi – népi)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Danikáné</w:t>
            </w:r>
          </w:p>
        </w:tc>
        <w:tc>
          <w:tcPr>
            <w:tcW w:w="2419" w:type="dxa"/>
          </w:tcPr>
          <w:p w:rsidR="00D505DF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Hangjegy utáni daltanulás</w:t>
            </w:r>
          </w:p>
          <w:p w:rsidR="00D505DF" w:rsidRPr="009777C2" w:rsidRDefault="00D505DF" w:rsidP="00A47624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1 </w:t>
            </w:r>
            <w:r>
              <w:rPr>
                <w:rFonts w:ascii="Lucida Sans Unicode" w:hAnsi="Lucida Sans Unicode" w:cs="Lucida Sans Unicode"/>
              </w:rPr>
              <w:t>♭</w:t>
            </w:r>
          </w:p>
        </w:tc>
        <w:tc>
          <w:tcPr>
            <w:tcW w:w="2432" w:type="dxa"/>
          </w:tcPr>
          <w:p w:rsidR="00D505DF" w:rsidRDefault="00D505DF" w:rsidP="002B7EC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1 </w:t>
            </w:r>
            <w:r>
              <w:rPr>
                <w:rFonts w:ascii="Lucida Sans Unicode" w:hAnsi="Lucida Sans Unicode" w:cs="Lucida Sans Unicode"/>
              </w:rPr>
              <w:t>♭</w:t>
            </w:r>
            <w:r w:rsidRPr="009777C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előjegyzési kör </w:t>
            </w:r>
            <w:r w:rsidRPr="009777C2">
              <w:rPr>
                <w:rFonts w:cs="Times New Roman"/>
              </w:rPr>
              <w:t xml:space="preserve">gyakorlása </w:t>
            </w:r>
          </w:p>
          <w:p w:rsidR="00D505DF" w:rsidRPr="009777C2" w:rsidRDefault="00D505DF" w:rsidP="002B7EC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(olvasás-írás)</w:t>
            </w:r>
          </w:p>
        </w:tc>
        <w:tc>
          <w:tcPr>
            <w:tcW w:w="2418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 xml:space="preserve">Bartók: </w:t>
            </w:r>
          </w:p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Hegedű duók I. 16.</w:t>
            </w:r>
          </w:p>
        </w:tc>
        <w:tc>
          <w:tcPr>
            <w:tcW w:w="2408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Dramatizált előadás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101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Komáromi kisleány</w:t>
            </w:r>
          </w:p>
        </w:tc>
        <w:tc>
          <w:tcPr>
            <w:tcW w:w="2419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Ré-záróhang</w:t>
            </w:r>
          </w:p>
        </w:tc>
        <w:tc>
          <w:tcPr>
            <w:tcW w:w="2432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Hallás utáni daltanulás</w:t>
            </w:r>
          </w:p>
        </w:tc>
        <w:tc>
          <w:tcPr>
            <w:tcW w:w="2418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 xml:space="preserve">Bartók: </w:t>
            </w:r>
            <w:r w:rsidRPr="009777C2">
              <w:rPr>
                <w:rFonts w:ascii="Times New Roman" w:hAnsi="Times New Roman"/>
              </w:rPr>
              <w:t>15 magyar parasztdal</w:t>
            </w:r>
            <w:r>
              <w:rPr>
                <w:rFonts w:ascii="Times New Roman" w:hAnsi="Times New Roman"/>
              </w:rPr>
              <w:t xml:space="preserve"> (3.)</w:t>
            </w:r>
          </w:p>
        </w:tc>
        <w:tc>
          <w:tcPr>
            <w:tcW w:w="2408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102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Tücsöklakodalom</w:t>
            </w:r>
          </w:p>
        </w:tc>
        <w:tc>
          <w:tcPr>
            <w:tcW w:w="2419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Dór fordulatok gyakorlása</w:t>
            </w:r>
          </w:p>
        </w:tc>
        <w:tc>
          <w:tcPr>
            <w:tcW w:w="2432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Hallás utáni daltanulás</w:t>
            </w:r>
          </w:p>
        </w:tc>
        <w:tc>
          <w:tcPr>
            <w:tcW w:w="2418" w:type="dxa"/>
          </w:tcPr>
          <w:p w:rsidR="00D505DF" w:rsidRPr="009777C2" w:rsidRDefault="00D505DF" w:rsidP="00640C06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  <w:iCs/>
              </w:rPr>
              <w:t xml:space="preserve">Bartók: </w:t>
            </w:r>
            <w:r w:rsidRPr="009777C2">
              <w:rPr>
                <w:rFonts w:ascii="Times New Roman" w:hAnsi="Times New Roman" w:cs="Times New Roman"/>
              </w:rPr>
              <w:t>15 magyar parasztdal</w:t>
            </w:r>
            <w:r>
              <w:rPr>
                <w:rFonts w:ascii="Times New Roman" w:hAnsi="Times New Roman" w:cs="Times New Roman"/>
              </w:rPr>
              <w:t xml:space="preserve"> (4.)</w:t>
            </w:r>
          </w:p>
        </w:tc>
        <w:tc>
          <w:tcPr>
            <w:tcW w:w="2408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Népmesék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103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Két krajcárom</w:t>
            </w:r>
          </w:p>
          <w:p w:rsidR="00D505DF" w:rsidRPr="009777C2" w:rsidRDefault="00D505DF" w:rsidP="00640C06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Vékony cérna</w:t>
            </w:r>
          </w:p>
        </w:tc>
        <w:tc>
          <w:tcPr>
            <w:tcW w:w="2419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Szinkópa</w:t>
            </w:r>
          </w:p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Dallamváltozat</w:t>
            </w:r>
          </w:p>
        </w:tc>
        <w:tc>
          <w:tcPr>
            <w:tcW w:w="2432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Zenei írás</w:t>
            </w:r>
          </w:p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22. oldal</w:t>
            </w:r>
          </w:p>
        </w:tc>
        <w:tc>
          <w:tcPr>
            <w:tcW w:w="2418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2408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Mesék dramatizálása bábjátékkal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104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Kácsa, kácsa</w:t>
            </w:r>
          </w:p>
        </w:tc>
        <w:tc>
          <w:tcPr>
            <w:tcW w:w="2419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Szó - záróhang</w:t>
            </w:r>
          </w:p>
        </w:tc>
        <w:tc>
          <w:tcPr>
            <w:tcW w:w="2432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Ritmuskártyák</w:t>
            </w:r>
            <w:r>
              <w:rPr>
                <w:rFonts w:cs="Times New Roman"/>
              </w:rPr>
              <w:t xml:space="preserve"> használata</w:t>
            </w:r>
          </w:p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Ellenritmusok</w:t>
            </w:r>
            <w:r>
              <w:rPr>
                <w:rFonts w:cs="Times New Roman"/>
              </w:rPr>
              <w:t xml:space="preserve"> kopogása</w:t>
            </w:r>
          </w:p>
        </w:tc>
        <w:tc>
          <w:tcPr>
            <w:tcW w:w="2418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 xml:space="preserve">Furulya </w:t>
            </w:r>
            <w:r>
              <w:rPr>
                <w:rFonts w:ascii="Times New Roman" w:hAnsi="Times New Roman"/>
                <w:iCs/>
              </w:rPr>
              <w:t xml:space="preserve">és fuvola </w:t>
            </w:r>
            <w:r w:rsidRPr="009777C2">
              <w:rPr>
                <w:rFonts w:ascii="Times New Roman" w:hAnsi="Times New Roman"/>
                <w:iCs/>
              </w:rPr>
              <w:t>dallamok</w:t>
            </w:r>
          </w:p>
        </w:tc>
        <w:tc>
          <w:tcPr>
            <w:tcW w:w="2408" w:type="dxa"/>
          </w:tcPr>
          <w:p w:rsidR="00D505DF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105.</w:t>
            </w:r>
          </w:p>
        </w:tc>
        <w:tc>
          <w:tcPr>
            <w:tcW w:w="3704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Bujdosik az árva madár</w:t>
            </w:r>
          </w:p>
        </w:tc>
        <w:tc>
          <w:tcPr>
            <w:tcW w:w="2419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Rubato – Parlando különbsége</w:t>
            </w:r>
          </w:p>
        </w:tc>
        <w:tc>
          <w:tcPr>
            <w:tcW w:w="2432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Írás gyakorlása: </w:t>
            </w:r>
          </w:p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c’, g’, f’ = dó</w:t>
            </w:r>
          </w:p>
        </w:tc>
        <w:tc>
          <w:tcPr>
            <w:tcW w:w="2418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Autentikus népzenei felvételek</w:t>
            </w:r>
          </w:p>
        </w:tc>
        <w:tc>
          <w:tcPr>
            <w:tcW w:w="2408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Tanult népdal további versszakai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C5160B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106.</w:t>
            </w:r>
          </w:p>
        </w:tc>
        <w:tc>
          <w:tcPr>
            <w:tcW w:w="3704" w:type="dxa"/>
          </w:tcPr>
          <w:p w:rsidR="00D505DF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Szlovák népdalok</w:t>
            </w:r>
          </w:p>
          <w:p w:rsidR="00D505DF" w:rsidRPr="00637663" w:rsidRDefault="00D505DF" w:rsidP="00640C06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637663">
              <w:rPr>
                <w:rFonts w:ascii="Times New Roman" w:hAnsi="Times New Roman" w:cs="Times New Roman"/>
              </w:rPr>
              <w:t>Ancsurka</w:t>
            </w:r>
          </w:p>
        </w:tc>
        <w:tc>
          <w:tcPr>
            <w:tcW w:w="2419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Ritmikai ismeretek összefoglalása</w:t>
            </w:r>
          </w:p>
        </w:tc>
        <w:tc>
          <w:tcPr>
            <w:tcW w:w="2432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Éneklés ábécés nevekkel</w:t>
            </w:r>
          </w:p>
        </w:tc>
        <w:tc>
          <w:tcPr>
            <w:tcW w:w="2418" w:type="dxa"/>
          </w:tcPr>
          <w:p w:rsidR="00D505DF" w:rsidRPr="009777C2" w:rsidRDefault="00D505DF" w:rsidP="00640C06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 xml:space="preserve">Bartók: </w:t>
            </w:r>
            <w:r>
              <w:rPr>
                <w:rFonts w:ascii="Times New Roman" w:hAnsi="Times New Roman"/>
                <w:iCs/>
              </w:rPr>
              <w:t>Falun –Lakodalom</w:t>
            </w:r>
          </w:p>
        </w:tc>
        <w:tc>
          <w:tcPr>
            <w:tcW w:w="2408" w:type="dxa"/>
          </w:tcPr>
          <w:p w:rsidR="00D505DF" w:rsidRPr="009777C2" w:rsidRDefault="00D505DF" w:rsidP="00640C06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Népismeret</w:t>
            </w:r>
          </w:p>
        </w:tc>
      </w:tr>
      <w:tr w:rsidR="00D505DF" w:rsidRPr="009777C2" w:rsidTr="004560F9">
        <w:trPr>
          <w:gridBefore w:val="1"/>
        </w:trPr>
        <w:tc>
          <w:tcPr>
            <w:tcW w:w="1405" w:type="dxa"/>
            <w:shd w:val="clear" w:color="auto" w:fill="FDE9D9"/>
          </w:tcPr>
          <w:p w:rsidR="00D505DF" w:rsidRPr="009777C2" w:rsidRDefault="00D505DF" w:rsidP="0091120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br w:type="page"/>
              <w:t>Óra</w:t>
            </w:r>
          </w:p>
        </w:tc>
        <w:tc>
          <w:tcPr>
            <w:tcW w:w="3704" w:type="dxa"/>
            <w:shd w:val="clear" w:color="auto" w:fill="FDE9D9"/>
          </w:tcPr>
          <w:p w:rsidR="00D505DF" w:rsidRPr="009777C2" w:rsidRDefault="00D505DF" w:rsidP="0091120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Tanítási anyag</w:t>
            </w:r>
          </w:p>
        </w:tc>
        <w:tc>
          <w:tcPr>
            <w:tcW w:w="2419" w:type="dxa"/>
            <w:shd w:val="clear" w:color="auto" w:fill="FDE9D9"/>
          </w:tcPr>
          <w:p w:rsidR="00D505DF" w:rsidRPr="009777C2" w:rsidRDefault="00D505DF" w:rsidP="0091120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Zenei ismeretek</w:t>
            </w:r>
          </w:p>
        </w:tc>
        <w:tc>
          <w:tcPr>
            <w:tcW w:w="2432" w:type="dxa"/>
            <w:shd w:val="clear" w:color="auto" w:fill="FDE9D9"/>
          </w:tcPr>
          <w:p w:rsidR="00D505DF" w:rsidRPr="009777C2" w:rsidRDefault="00D505DF" w:rsidP="0091120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Készségfejlesztés</w:t>
            </w:r>
          </w:p>
        </w:tc>
        <w:tc>
          <w:tcPr>
            <w:tcW w:w="2418" w:type="dxa"/>
            <w:shd w:val="clear" w:color="auto" w:fill="FDE9D9"/>
          </w:tcPr>
          <w:p w:rsidR="00D505DF" w:rsidRPr="009777C2" w:rsidRDefault="00D505DF" w:rsidP="0091120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Zenehallgatás</w:t>
            </w:r>
          </w:p>
        </w:tc>
        <w:tc>
          <w:tcPr>
            <w:tcW w:w="2408" w:type="dxa"/>
            <w:shd w:val="clear" w:color="auto" w:fill="FDE9D9"/>
          </w:tcPr>
          <w:p w:rsidR="00D505DF" w:rsidRPr="009777C2" w:rsidRDefault="00D505DF" w:rsidP="00911200">
            <w:pPr>
              <w:pStyle w:val="BodyText"/>
              <w:spacing w:after="0"/>
              <w:rPr>
                <w:rFonts w:cs="Times New Roman"/>
                <w:b/>
              </w:rPr>
            </w:pPr>
            <w:r w:rsidRPr="009777C2">
              <w:rPr>
                <w:rFonts w:cs="Times New Roman"/>
                <w:b/>
              </w:rPr>
              <w:t>Kreativitás és kapcsolódás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91120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107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6A679D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Mikor gulyáslegény voltam</w:t>
            </w:r>
          </w:p>
        </w:tc>
        <w:tc>
          <w:tcPr>
            <w:tcW w:w="2419" w:type="dxa"/>
          </w:tcPr>
          <w:p w:rsidR="00D505DF" w:rsidRPr="009777C2" w:rsidRDefault="00D505DF" w:rsidP="00911200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Tanult hangnemek rendszerezése</w:t>
            </w:r>
          </w:p>
        </w:tc>
        <w:tc>
          <w:tcPr>
            <w:tcW w:w="2432" w:type="dxa"/>
          </w:tcPr>
          <w:p w:rsidR="00D505DF" w:rsidRPr="009777C2" w:rsidRDefault="00D505DF" w:rsidP="00911200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Kétszólamú ritmusgyakorlatok</w:t>
            </w:r>
          </w:p>
        </w:tc>
        <w:tc>
          <w:tcPr>
            <w:tcW w:w="2418" w:type="dxa"/>
          </w:tcPr>
          <w:p w:rsidR="00D505DF" w:rsidRPr="009777C2" w:rsidRDefault="00D505DF" w:rsidP="00911200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 xml:space="preserve">Kodály: Esti dal </w:t>
            </w:r>
            <w:r>
              <w:rPr>
                <w:rFonts w:ascii="Times New Roman" w:hAnsi="Times New Roman"/>
                <w:iCs/>
              </w:rPr>
              <w:t>–</w:t>
            </w:r>
            <w:r w:rsidRPr="009777C2">
              <w:rPr>
                <w:rFonts w:ascii="Times New Roman" w:hAnsi="Times New Roman"/>
                <w:iCs/>
              </w:rPr>
              <w:t xml:space="preserve"> vegyeskar</w:t>
            </w:r>
          </w:p>
        </w:tc>
        <w:tc>
          <w:tcPr>
            <w:tcW w:w="2408" w:type="dxa"/>
          </w:tcPr>
          <w:p w:rsidR="00D505DF" w:rsidRPr="009777C2" w:rsidRDefault="00D505DF" w:rsidP="00911200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Gulyás, bojtár, juhász stb. mestersége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91120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108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6A679D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Udvarom, udvarom</w:t>
            </w:r>
          </w:p>
          <w:p w:rsidR="00D505DF" w:rsidRPr="009777C2" w:rsidRDefault="00D505DF" w:rsidP="006A679D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Bartók: </w:t>
            </w:r>
            <w:r w:rsidRPr="009777C2">
              <w:rPr>
                <w:rFonts w:ascii="Times New Roman" w:hAnsi="Times New Roman" w:cs="Times New Roman"/>
              </w:rPr>
              <w:t>Ötfokú hangsor</w:t>
            </w:r>
          </w:p>
        </w:tc>
        <w:tc>
          <w:tcPr>
            <w:tcW w:w="2419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Kétszólamúság</w:t>
            </w:r>
          </w:p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(dallam - ritmus összekapcsolása)</w:t>
            </w:r>
          </w:p>
        </w:tc>
        <w:tc>
          <w:tcPr>
            <w:tcW w:w="2432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Kánonéneklés</w:t>
            </w:r>
          </w:p>
        </w:tc>
        <w:tc>
          <w:tcPr>
            <w:tcW w:w="2418" w:type="dxa"/>
          </w:tcPr>
          <w:p w:rsidR="00D505DF" w:rsidRPr="009777C2" w:rsidRDefault="00D505DF" w:rsidP="0048430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Bartók: Mikrokozmosz III. 78.</w:t>
            </w:r>
          </w:p>
        </w:tc>
        <w:tc>
          <w:tcPr>
            <w:tcW w:w="2408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91120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109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6A679D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Kiskertemben uborka</w:t>
            </w:r>
          </w:p>
        </w:tc>
        <w:tc>
          <w:tcPr>
            <w:tcW w:w="2419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Szó, - lá ugrás</w:t>
            </w:r>
            <w:r>
              <w:rPr>
                <w:rFonts w:cs="Times New Roman"/>
              </w:rPr>
              <w:t xml:space="preserve"> a sorok kapcsolásánál</w:t>
            </w:r>
          </w:p>
        </w:tc>
        <w:tc>
          <w:tcPr>
            <w:tcW w:w="2432" w:type="dxa"/>
          </w:tcPr>
          <w:p w:rsidR="00D505DF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mi-dó-szó, tiszta intonálása</w:t>
            </w:r>
          </w:p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Szinkópás gyakorlatok</w:t>
            </w:r>
          </w:p>
        </w:tc>
        <w:tc>
          <w:tcPr>
            <w:tcW w:w="2418" w:type="dxa"/>
          </w:tcPr>
          <w:p w:rsidR="00D505DF" w:rsidRPr="009777C2" w:rsidRDefault="00D505DF" w:rsidP="0048430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</w:p>
        </w:tc>
        <w:tc>
          <w:tcPr>
            <w:tcW w:w="2408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Dallam átírása számkottával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91120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6A679D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Hidas-játék</w:t>
            </w:r>
          </w:p>
        </w:tc>
        <w:tc>
          <w:tcPr>
            <w:tcW w:w="2419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Ábécés-hangok ismétlése</w:t>
            </w:r>
          </w:p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Moll-dúr karakter kapcsolódása</w:t>
            </w:r>
          </w:p>
        </w:tc>
        <w:tc>
          <w:tcPr>
            <w:tcW w:w="2432" w:type="dxa"/>
          </w:tcPr>
          <w:p w:rsidR="00D505DF" w:rsidRPr="009777C2" w:rsidRDefault="00D505DF" w:rsidP="007A16D1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1 </w:t>
            </w:r>
            <w:r>
              <w:rPr>
                <w:rFonts w:ascii="Lucida Sans Unicode" w:hAnsi="Lucida Sans Unicode" w:cs="Lucida Sans Unicode"/>
              </w:rPr>
              <w:t>♭</w:t>
            </w:r>
            <w:r w:rsidRPr="009777C2">
              <w:rPr>
                <w:rFonts w:cs="Times New Roman"/>
              </w:rPr>
              <w:t>, 1 # olvasása, írása</w:t>
            </w:r>
          </w:p>
        </w:tc>
        <w:tc>
          <w:tcPr>
            <w:tcW w:w="2418" w:type="dxa"/>
          </w:tcPr>
          <w:p w:rsidR="00D505DF" w:rsidRPr="009777C2" w:rsidRDefault="00D505DF" w:rsidP="0048430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Férfikar</w:t>
            </w:r>
            <w:r>
              <w:rPr>
                <w:rFonts w:ascii="Times New Roman" w:hAnsi="Times New Roman"/>
                <w:iCs/>
              </w:rPr>
              <w:t>i kórusmű szabad válogatás szerint</w:t>
            </w:r>
          </w:p>
        </w:tc>
        <w:tc>
          <w:tcPr>
            <w:tcW w:w="2408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Hidas-játékok előadása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91120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111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Pr="009777C2" w:rsidRDefault="00D505DF" w:rsidP="006A679D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Válogatás Kodály: Kis emberek dalai gyűjteményéből</w:t>
            </w:r>
          </w:p>
        </w:tc>
        <w:tc>
          <w:tcPr>
            <w:tcW w:w="2419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Tanultak ismétlése, megerősítése</w:t>
            </w:r>
          </w:p>
        </w:tc>
        <w:tc>
          <w:tcPr>
            <w:tcW w:w="2432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Munkafüzet 31. – 32. oldal</w:t>
            </w:r>
          </w:p>
        </w:tc>
        <w:tc>
          <w:tcPr>
            <w:tcW w:w="2418" w:type="dxa"/>
          </w:tcPr>
          <w:p w:rsidR="00D505DF" w:rsidRPr="009777C2" w:rsidRDefault="00D505DF" w:rsidP="0048430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Vivaldi: A négy évszak - részletek</w:t>
            </w:r>
          </w:p>
        </w:tc>
        <w:tc>
          <w:tcPr>
            <w:tcW w:w="2408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Programzene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91120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112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Default="00D505DF" w:rsidP="006A679D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Fut a kicsi kordé</w:t>
            </w:r>
          </w:p>
          <w:p w:rsidR="00D505DF" w:rsidRPr="002E5ACD" w:rsidRDefault="00D505DF" w:rsidP="006A679D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2E5ACD">
              <w:rPr>
                <w:rFonts w:ascii="Times New Roman" w:hAnsi="Times New Roman" w:cs="Times New Roman"/>
              </w:rPr>
              <w:t>tankönyv 106. oldal</w:t>
            </w:r>
          </w:p>
        </w:tc>
        <w:tc>
          <w:tcPr>
            <w:tcW w:w="2419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Hangközök ismétlése</w:t>
            </w:r>
          </w:p>
        </w:tc>
        <w:tc>
          <w:tcPr>
            <w:tcW w:w="2432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Kánonéneklés négy szólamban</w:t>
            </w:r>
          </w:p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  <w:tc>
          <w:tcPr>
            <w:tcW w:w="2418" w:type="dxa"/>
          </w:tcPr>
          <w:p w:rsidR="00D505DF" w:rsidRPr="009777C2" w:rsidRDefault="00D505DF" w:rsidP="0048430A">
            <w:pPr>
              <w:pStyle w:val="Pa3"/>
              <w:spacing w:line="240" w:lineRule="auto"/>
              <w:jc w:val="left"/>
              <w:rPr>
                <w:rFonts w:ascii="Times New Roman" w:hAnsi="Times New Roman"/>
              </w:rPr>
            </w:pPr>
            <w:r w:rsidRPr="009777C2">
              <w:rPr>
                <w:rFonts w:ascii="Times New Roman" w:hAnsi="Times New Roman"/>
                <w:iCs/>
              </w:rPr>
              <w:t xml:space="preserve">H. Purcell: </w:t>
            </w:r>
            <w:r w:rsidRPr="009777C2">
              <w:rPr>
                <w:rFonts w:ascii="Times New Roman" w:hAnsi="Times New Roman"/>
              </w:rPr>
              <w:t xml:space="preserve">Dido és Aeneas (Boszorkány duett) </w:t>
            </w:r>
          </w:p>
          <w:p w:rsidR="00D505DF" w:rsidRPr="009777C2" w:rsidRDefault="00D505DF" w:rsidP="0048430A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Járdányi</w:t>
            </w:r>
            <w:r w:rsidRPr="009777C2">
              <w:rPr>
                <w:rFonts w:ascii="Times New Roman" w:hAnsi="Times New Roman" w:cs="Times New Roman"/>
                <w:iCs/>
              </w:rPr>
              <w:t xml:space="preserve">: </w:t>
            </w:r>
            <w:r w:rsidRPr="009777C2">
              <w:rPr>
                <w:rFonts w:ascii="Times New Roman" w:hAnsi="Times New Roman" w:cs="Times New Roman"/>
              </w:rPr>
              <w:t>Gergő nótái</w:t>
            </w:r>
          </w:p>
        </w:tc>
        <w:tc>
          <w:tcPr>
            <w:tcW w:w="2408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Versolvasás kánonban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91120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113. – 116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3704" w:type="dxa"/>
          </w:tcPr>
          <w:p w:rsidR="00D505DF" w:rsidRDefault="00D505DF" w:rsidP="006A679D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 xml:space="preserve">Népek dalai </w:t>
            </w:r>
            <w:r>
              <w:rPr>
                <w:rFonts w:ascii="Times New Roman" w:hAnsi="Times New Roman"/>
                <w:iCs/>
              </w:rPr>
              <w:t>–</w:t>
            </w:r>
            <w:r w:rsidRPr="009777C2">
              <w:rPr>
                <w:rFonts w:ascii="Times New Roman" w:hAnsi="Times New Roman"/>
                <w:iCs/>
              </w:rPr>
              <w:t xml:space="preserve"> válogatás</w:t>
            </w:r>
          </w:p>
          <w:p w:rsidR="00D505DF" w:rsidRPr="002E5ACD" w:rsidRDefault="00D505DF" w:rsidP="006A679D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2E5ACD">
              <w:rPr>
                <w:rFonts w:ascii="Times New Roman" w:hAnsi="Times New Roman" w:cs="Times New Roman"/>
              </w:rPr>
              <w:t>tankönyv 116</w:t>
            </w:r>
            <w:r>
              <w:rPr>
                <w:rFonts w:ascii="Times New Roman" w:hAnsi="Times New Roman" w:cs="Times New Roman"/>
              </w:rPr>
              <w:t>.</w:t>
            </w:r>
            <w:r w:rsidRPr="002E5ACD">
              <w:rPr>
                <w:rFonts w:ascii="Times New Roman" w:hAnsi="Times New Roman" w:cs="Times New Roman"/>
              </w:rPr>
              <w:t xml:space="preserve"> – 120. oldal</w:t>
            </w:r>
          </w:p>
        </w:tc>
        <w:tc>
          <w:tcPr>
            <w:tcW w:w="2419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Kottaolvasási ismeretek, gyakorlás</w:t>
            </w:r>
          </w:p>
        </w:tc>
        <w:tc>
          <w:tcPr>
            <w:tcW w:w="2432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Ritmusírás diktálás alapján</w:t>
            </w:r>
          </w:p>
        </w:tc>
        <w:tc>
          <w:tcPr>
            <w:tcW w:w="2418" w:type="dxa"/>
          </w:tcPr>
          <w:p w:rsidR="00D505DF" w:rsidRPr="009777C2" w:rsidRDefault="00D505DF" w:rsidP="0048430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Népek zenéje</w:t>
            </w:r>
          </w:p>
        </w:tc>
        <w:tc>
          <w:tcPr>
            <w:tcW w:w="2408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Népszokások</w:t>
            </w:r>
          </w:p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Ország </w:t>
            </w:r>
            <w:r w:rsidRPr="009777C2">
              <w:rPr>
                <w:rFonts w:cs="Times New Roman"/>
              </w:rPr>
              <w:t>ismeret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</w:tcPr>
          <w:p w:rsidR="00D505DF" w:rsidRPr="009777C2" w:rsidRDefault="00D505DF" w:rsidP="0091120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117</w:t>
            </w:r>
            <w:r w:rsidRPr="009777C2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– 120.</w:t>
            </w:r>
          </w:p>
        </w:tc>
        <w:tc>
          <w:tcPr>
            <w:tcW w:w="3704" w:type="dxa"/>
          </w:tcPr>
          <w:p w:rsidR="00D505DF" w:rsidRPr="009777C2" w:rsidRDefault="00D505DF" w:rsidP="006A679D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Kodály: Hej, Dunáról</w:t>
            </w:r>
          </w:p>
          <w:p w:rsidR="00D505DF" w:rsidRPr="009777C2" w:rsidRDefault="00D505DF" w:rsidP="006A679D">
            <w:pPr>
              <w:pStyle w:val="Default"/>
              <w:jc w:val="left"/>
              <w:rPr>
                <w:rFonts w:ascii="Times New Roman" w:hAnsi="Times New Roman" w:cs="Times New Roman"/>
              </w:rPr>
            </w:pPr>
            <w:r w:rsidRPr="009777C2">
              <w:rPr>
                <w:rFonts w:ascii="Times New Roman" w:hAnsi="Times New Roman" w:cs="Times New Roman"/>
              </w:rPr>
              <w:t>Kodály: Volt nekem egy</w:t>
            </w:r>
          </w:p>
        </w:tc>
        <w:tc>
          <w:tcPr>
            <w:tcW w:w="2419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Páros éneklés</w:t>
            </w:r>
          </w:p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Kamaraéneklés</w:t>
            </w:r>
          </w:p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Kóruséneklés</w:t>
            </w:r>
          </w:p>
        </w:tc>
        <w:tc>
          <w:tcPr>
            <w:tcW w:w="2432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Előadói készség fejlesztése </w:t>
            </w:r>
          </w:p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 xml:space="preserve">Kodály: </w:t>
            </w:r>
          </w:p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</w:rPr>
              <w:t>Énekeljünk tisztán!</w:t>
            </w:r>
            <w:r>
              <w:rPr>
                <w:rFonts w:cs="Times New Roman"/>
              </w:rPr>
              <w:t xml:space="preserve"> </w:t>
            </w:r>
            <w:r>
              <w:rPr>
                <w:iCs/>
              </w:rPr>
              <w:t>–</w:t>
            </w:r>
            <w:r w:rsidRPr="009777C2">
              <w:rPr>
                <w:iCs/>
              </w:rPr>
              <w:t xml:space="preserve"> </w:t>
            </w:r>
            <w:r>
              <w:rPr>
                <w:rFonts w:cs="Times New Roman"/>
              </w:rPr>
              <w:t>válogatás</w:t>
            </w:r>
          </w:p>
        </w:tc>
        <w:tc>
          <w:tcPr>
            <w:tcW w:w="2418" w:type="dxa"/>
          </w:tcPr>
          <w:p w:rsidR="00D505DF" w:rsidRPr="009777C2" w:rsidRDefault="00D505DF" w:rsidP="0048430A">
            <w:pPr>
              <w:pStyle w:val="Pa3"/>
              <w:spacing w:line="240" w:lineRule="auto"/>
              <w:jc w:val="left"/>
              <w:rPr>
                <w:rFonts w:ascii="Times New Roman" w:hAnsi="Times New Roman"/>
                <w:iCs/>
              </w:rPr>
            </w:pPr>
            <w:r w:rsidRPr="009777C2">
              <w:rPr>
                <w:rFonts w:ascii="Times New Roman" w:hAnsi="Times New Roman"/>
                <w:iCs/>
              </w:rPr>
              <w:t>Gyermek- és nőikarok</w:t>
            </w:r>
          </w:p>
        </w:tc>
        <w:tc>
          <w:tcPr>
            <w:tcW w:w="2408" w:type="dxa"/>
          </w:tcPr>
          <w:p w:rsidR="00D505DF" w:rsidRPr="009777C2" w:rsidRDefault="00D505DF" w:rsidP="0048430A">
            <w:pPr>
              <w:pStyle w:val="BodyText"/>
              <w:spacing w:after="0"/>
              <w:jc w:val="left"/>
              <w:rPr>
                <w:rFonts w:cs="Times New Roman"/>
              </w:rPr>
            </w:pP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  <w:shd w:val="clear" w:color="auto" w:fill="DBE5F1"/>
          </w:tcPr>
          <w:p w:rsidR="00D505DF" w:rsidRPr="009777C2" w:rsidRDefault="00D505DF" w:rsidP="0091120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121. – 130</w:t>
            </w:r>
            <w:r w:rsidRPr="009777C2">
              <w:rPr>
                <w:rFonts w:cs="Times New Roman"/>
              </w:rPr>
              <w:t>.</w:t>
            </w:r>
          </w:p>
        </w:tc>
        <w:tc>
          <w:tcPr>
            <w:tcW w:w="13381" w:type="dxa"/>
            <w:gridSpan w:val="5"/>
            <w:shd w:val="clear" w:color="auto" w:fill="DBE5F1"/>
          </w:tcPr>
          <w:p w:rsidR="00D505DF" w:rsidRPr="009777C2" w:rsidRDefault="00D505DF" w:rsidP="006A679D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  <w:i/>
              </w:rPr>
              <w:t>Egyéb</w:t>
            </w:r>
            <w:r>
              <w:rPr>
                <w:rFonts w:cs="Times New Roman"/>
                <w:i/>
              </w:rPr>
              <w:t xml:space="preserve"> gyakorló órák, </w:t>
            </w:r>
            <w:r w:rsidRPr="009777C2">
              <w:rPr>
                <w:rFonts w:cs="Times New Roman"/>
                <w:i/>
              </w:rPr>
              <w:t>melyek a tanmenetben arányosan szétoszthatók.</w:t>
            </w:r>
          </w:p>
        </w:tc>
      </w:tr>
      <w:tr w:rsidR="00D505DF" w:rsidRPr="009777C2" w:rsidTr="001C0EA6">
        <w:trPr>
          <w:gridBefore w:val="1"/>
        </w:trPr>
        <w:tc>
          <w:tcPr>
            <w:tcW w:w="1405" w:type="dxa"/>
            <w:shd w:val="clear" w:color="auto" w:fill="DBE5F1"/>
          </w:tcPr>
          <w:p w:rsidR="00D505DF" w:rsidRPr="009777C2" w:rsidRDefault="00D505DF" w:rsidP="00911200">
            <w:pPr>
              <w:pStyle w:val="BodyText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131</w:t>
            </w:r>
            <w:r w:rsidRPr="009777C2">
              <w:rPr>
                <w:rFonts w:cs="Times New Roman"/>
              </w:rPr>
              <w:t>. – 144.</w:t>
            </w:r>
          </w:p>
        </w:tc>
        <w:tc>
          <w:tcPr>
            <w:tcW w:w="13381" w:type="dxa"/>
            <w:gridSpan w:val="5"/>
            <w:shd w:val="clear" w:color="auto" w:fill="DBE5F1"/>
          </w:tcPr>
          <w:p w:rsidR="00D505DF" w:rsidRPr="009777C2" w:rsidRDefault="00D505DF" w:rsidP="006A679D">
            <w:pPr>
              <w:pStyle w:val="BodyText"/>
              <w:spacing w:after="0"/>
              <w:jc w:val="left"/>
              <w:rPr>
                <w:rFonts w:cs="Times New Roman"/>
              </w:rPr>
            </w:pPr>
            <w:r w:rsidRPr="009777C2">
              <w:rPr>
                <w:rFonts w:cs="Times New Roman"/>
                <w:i/>
              </w:rPr>
              <w:t>Helyi tartalmak kibontása.</w:t>
            </w:r>
          </w:p>
        </w:tc>
      </w:tr>
    </w:tbl>
    <w:p w:rsidR="00D505DF" w:rsidRPr="009777C2" w:rsidRDefault="00D505DF" w:rsidP="001214BD">
      <w:pPr>
        <w:rPr>
          <w:rFonts w:cs="Times New Roman"/>
        </w:rPr>
      </w:pPr>
    </w:p>
    <w:sectPr w:rsidR="00D505DF" w:rsidRPr="009777C2" w:rsidSect="00A77BD3">
      <w:footerReference w:type="default" r:id="rId7"/>
      <w:pgSz w:w="16838" w:h="11906" w:orient="landscape"/>
      <w:pgMar w:top="1134" w:right="1134" w:bottom="1134" w:left="1134" w:header="709" w:footer="709" w:gutter="0"/>
      <w:pgNumType w:start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DF" w:rsidRDefault="00D505DF" w:rsidP="00473F84">
      <w:r>
        <w:separator/>
      </w:r>
    </w:p>
  </w:endnote>
  <w:endnote w:type="continuationSeparator" w:id="0">
    <w:p w:rsidR="00D505DF" w:rsidRDefault="00D505DF" w:rsidP="00473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ill Sans MT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DF" w:rsidRDefault="00D505DF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D505DF" w:rsidRDefault="00D505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DF" w:rsidRDefault="00D505DF" w:rsidP="00473F84">
      <w:r>
        <w:separator/>
      </w:r>
    </w:p>
  </w:footnote>
  <w:footnote w:type="continuationSeparator" w:id="0">
    <w:p w:rsidR="00D505DF" w:rsidRDefault="00D505DF" w:rsidP="00473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1BC4925"/>
    <w:multiLevelType w:val="hybridMultilevel"/>
    <w:tmpl w:val="15D01C4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D0035"/>
    <w:multiLevelType w:val="hybridMultilevel"/>
    <w:tmpl w:val="452AD79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FC4CE5"/>
    <w:multiLevelType w:val="hybridMultilevel"/>
    <w:tmpl w:val="A5A68154"/>
    <w:lvl w:ilvl="0" w:tplc="AF0AA468">
      <w:start w:val="2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41668"/>
    <w:multiLevelType w:val="hybridMultilevel"/>
    <w:tmpl w:val="13725EA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CD7963"/>
    <w:multiLevelType w:val="hybridMultilevel"/>
    <w:tmpl w:val="1BEC711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ED6"/>
    <w:rsid w:val="000001B0"/>
    <w:rsid w:val="0000133C"/>
    <w:rsid w:val="00001575"/>
    <w:rsid w:val="000038C7"/>
    <w:rsid w:val="00007368"/>
    <w:rsid w:val="000073E3"/>
    <w:rsid w:val="00013F00"/>
    <w:rsid w:val="00015C88"/>
    <w:rsid w:val="00015F51"/>
    <w:rsid w:val="00022529"/>
    <w:rsid w:val="00024F9C"/>
    <w:rsid w:val="000322C6"/>
    <w:rsid w:val="0003564B"/>
    <w:rsid w:val="00036D95"/>
    <w:rsid w:val="000450FC"/>
    <w:rsid w:val="000524E8"/>
    <w:rsid w:val="00052B95"/>
    <w:rsid w:val="000531F2"/>
    <w:rsid w:val="000575F3"/>
    <w:rsid w:val="0006096F"/>
    <w:rsid w:val="000617B3"/>
    <w:rsid w:val="00065421"/>
    <w:rsid w:val="000666FF"/>
    <w:rsid w:val="00081C22"/>
    <w:rsid w:val="00082064"/>
    <w:rsid w:val="000869DA"/>
    <w:rsid w:val="0009036E"/>
    <w:rsid w:val="0009347A"/>
    <w:rsid w:val="00093F4C"/>
    <w:rsid w:val="00096AB0"/>
    <w:rsid w:val="000973F6"/>
    <w:rsid w:val="000A2595"/>
    <w:rsid w:val="000A459F"/>
    <w:rsid w:val="000A50AF"/>
    <w:rsid w:val="000A6C9F"/>
    <w:rsid w:val="000B3ACD"/>
    <w:rsid w:val="000B55D7"/>
    <w:rsid w:val="000C13EF"/>
    <w:rsid w:val="000C27BB"/>
    <w:rsid w:val="000C2D8D"/>
    <w:rsid w:val="000C3561"/>
    <w:rsid w:val="000D1FA9"/>
    <w:rsid w:val="000D769B"/>
    <w:rsid w:val="000E0EE5"/>
    <w:rsid w:val="000F746E"/>
    <w:rsid w:val="000F74A7"/>
    <w:rsid w:val="001101BD"/>
    <w:rsid w:val="00112327"/>
    <w:rsid w:val="001144D4"/>
    <w:rsid w:val="00115B24"/>
    <w:rsid w:val="0012097A"/>
    <w:rsid w:val="001214BD"/>
    <w:rsid w:val="00124A30"/>
    <w:rsid w:val="00124D8F"/>
    <w:rsid w:val="00125A48"/>
    <w:rsid w:val="0012781C"/>
    <w:rsid w:val="001323E1"/>
    <w:rsid w:val="0013411C"/>
    <w:rsid w:val="001372E4"/>
    <w:rsid w:val="00137E19"/>
    <w:rsid w:val="00141D67"/>
    <w:rsid w:val="00145E02"/>
    <w:rsid w:val="00161074"/>
    <w:rsid w:val="00163156"/>
    <w:rsid w:val="00165E74"/>
    <w:rsid w:val="00171EF6"/>
    <w:rsid w:val="001775A2"/>
    <w:rsid w:val="00183C1D"/>
    <w:rsid w:val="00184C07"/>
    <w:rsid w:val="0019502A"/>
    <w:rsid w:val="00197CD9"/>
    <w:rsid w:val="001A61AF"/>
    <w:rsid w:val="001A6AB9"/>
    <w:rsid w:val="001B3A4C"/>
    <w:rsid w:val="001C0EA6"/>
    <w:rsid w:val="001E2CB9"/>
    <w:rsid w:val="001E631D"/>
    <w:rsid w:val="001E7A8B"/>
    <w:rsid w:val="001F3AC0"/>
    <w:rsid w:val="002035DF"/>
    <w:rsid w:val="00203BAA"/>
    <w:rsid w:val="00211AB1"/>
    <w:rsid w:val="0021372C"/>
    <w:rsid w:val="00215652"/>
    <w:rsid w:val="002216D0"/>
    <w:rsid w:val="00226DF2"/>
    <w:rsid w:val="00227FC9"/>
    <w:rsid w:val="002320BE"/>
    <w:rsid w:val="002354E1"/>
    <w:rsid w:val="002405DD"/>
    <w:rsid w:val="00242B33"/>
    <w:rsid w:val="002447B8"/>
    <w:rsid w:val="00245807"/>
    <w:rsid w:val="0025264A"/>
    <w:rsid w:val="0025770E"/>
    <w:rsid w:val="00260712"/>
    <w:rsid w:val="0026292E"/>
    <w:rsid w:val="00267451"/>
    <w:rsid w:val="00274D7E"/>
    <w:rsid w:val="00281E78"/>
    <w:rsid w:val="00285756"/>
    <w:rsid w:val="00285B94"/>
    <w:rsid w:val="00292840"/>
    <w:rsid w:val="002929B1"/>
    <w:rsid w:val="00293982"/>
    <w:rsid w:val="00293C64"/>
    <w:rsid w:val="0029798E"/>
    <w:rsid w:val="002A4218"/>
    <w:rsid w:val="002B01BE"/>
    <w:rsid w:val="002B21EC"/>
    <w:rsid w:val="002B2EDC"/>
    <w:rsid w:val="002B33C2"/>
    <w:rsid w:val="002B7EC6"/>
    <w:rsid w:val="002C20F7"/>
    <w:rsid w:val="002C2E9C"/>
    <w:rsid w:val="002D42BF"/>
    <w:rsid w:val="002D49B2"/>
    <w:rsid w:val="002E3410"/>
    <w:rsid w:val="002E5ACD"/>
    <w:rsid w:val="002E5B82"/>
    <w:rsid w:val="002F197D"/>
    <w:rsid w:val="002F2C5F"/>
    <w:rsid w:val="002F3C94"/>
    <w:rsid w:val="003011B9"/>
    <w:rsid w:val="00302CA6"/>
    <w:rsid w:val="00303A1D"/>
    <w:rsid w:val="00307AB4"/>
    <w:rsid w:val="003138EF"/>
    <w:rsid w:val="00314F30"/>
    <w:rsid w:val="00316A31"/>
    <w:rsid w:val="00322A4D"/>
    <w:rsid w:val="003376AB"/>
    <w:rsid w:val="00340DF4"/>
    <w:rsid w:val="00342F0B"/>
    <w:rsid w:val="003441EA"/>
    <w:rsid w:val="00356CCB"/>
    <w:rsid w:val="00360C43"/>
    <w:rsid w:val="00365E23"/>
    <w:rsid w:val="00365ECF"/>
    <w:rsid w:val="00370B37"/>
    <w:rsid w:val="00373D32"/>
    <w:rsid w:val="00377011"/>
    <w:rsid w:val="003832F1"/>
    <w:rsid w:val="00396D67"/>
    <w:rsid w:val="00396D77"/>
    <w:rsid w:val="003A08D9"/>
    <w:rsid w:val="003A4868"/>
    <w:rsid w:val="003A492A"/>
    <w:rsid w:val="003A6354"/>
    <w:rsid w:val="003B1456"/>
    <w:rsid w:val="003B3F2D"/>
    <w:rsid w:val="003B69D5"/>
    <w:rsid w:val="003C2E6B"/>
    <w:rsid w:val="003D07C2"/>
    <w:rsid w:val="003D752C"/>
    <w:rsid w:val="003E3B98"/>
    <w:rsid w:val="003E40AE"/>
    <w:rsid w:val="003E6A64"/>
    <w:rsid w:val="003F4B3E"/>
    <w:rsid w:val="003F641A"/>
    <w:rsid w:val="0040276D"/>
    <w:rsid w:val="004061A6"/>
    <w:rsid w:val="004074D8"/>
    <w:rsid w:val="0041699D"/>
    <w:rsid w:val="00431382"/>
    <w:rsid w:val="00432DD2"/>
    <w:rsid w:val="00433B77"/>
    <w:rsid w:val="00433D52"/>
    <w:rsid w:val="00444840"/>
    <w:rsid w:val="00454F72"/>
    <w:rsid w:val="00455F70"/>
    <w:rsid w:val="004560F9"/>
    <w:rsid w:val="00460EBB"/>
    <w:rsid w:val="00471890"/>
    <w:rsid w:val="00471F88"/>
    <w:rsid w:val="00473F84"/>
    <w:rsid w:val="00477681"/>
    <w:rsid w:val="004776D9"/>
    <w:rsid w:val="00483BAA"/>
    <w:rsid w:val="0048430A"/>
    <w:rsid w:val="00484F86"/>
    <w:rsid w:val="00485FF5"/>
    <w:rsid w:val="0049600E"/>
    <w:rsid w:val="004A007E"/>
    <w:rsid w:val="004A210B"/>
    <w:rsid w:val="004A7B36"/>
    <w:rsid w:val="004B6517"/>
    <w:rsid w:val="004C210C"/>
    <w:rsid w:val="004C42D4"/>
    <w:rsid w:val="004D1E36"/>
    <w:rsid w:val="004D7A9D"/>
    <w:rsid w:val="004E70FD"/>
    <w:rsid w:val="004F4515"/>
    <w:rsid w:val="004F6171"/>
    <w:rsid w:val="005022D5"/>
    <w:rsid w:val="00502E63"/>
    <w:rsid w:val="00505101"/>
    <w:rsid w:val="00507D25"/>
    <w:rsid w:val="005127C8"/>
    <w:rsid w:val="005161D9"/>
    <w:rsid w:val="005219DE"/>
    <w:rsid w:val="00521EB8"/>
    <w:rsid w:val="00525163"/>
    <w:rsid w:val="005271F7"/>
    <w:rsid w:val="005417C4"/>
    <w:rsid w:val="00542E07"/>
    <w:rsid w:val="00551C3D"/>
    <w:rsid w:val="005527B4"/>
    <w:rsid w:val="0055407E"/>
    <w:rsid w:val="00555B2F"/>
    <w:rsid w:val="00556AC0"/>
    <w:rsid w:val="0056555B"/>
    <w:rsid w:val="00570F62"/>
    <w:rsid w:val="00573420"/>
    <w:rsid w:val="00573829"/>
    <w:rsid w:val="00575F22"/>
    <w:rsid w:val="005840D8"/>
    <w:rsid w:val="00591656"/>
    <w:rsid w:val="00591B1C"/>
    <w:rsid w:val="005958A9"/>
    <w:rsid w:val="005A0BDD"/>
    <w:rsid w:val="005A1FA2"/>
    <w:rsid w:val="005A6861"/>
    <w:rsid w:val="005A6E32"/>
    <w:rsid w:val="005B1A8F"/>
    <w:rsid w:val="005B331A"/>
    <w:rsid w:val="005C0496"/>
    <w:rsid w:val="005C2029"/>
    <w:rsid w:val="005C21F7"/>
    <w:rsid w:val="005D09E3"/>
    <w:rsid w:val="005D7236"/>
    <w:rsid w:val="005E0B93"/>
    <w:rsid w:val="005E0FED"/>
    <w:rsid w:val="005F3928"/>
    <w:rsid w:val="005F3E11"/>
    <w:rsid w:val="005F58E5"/>
    <w:rsid w:val="005F5A53"/>
    <w:rsid w:val="005F72DA"/>
    <w:rsid w:val="0060652E"/>
    <w:rsid w:val="00610F6B"/>
    <w:rsid w:val="006127FB"/>
    <w:rsid w:val="00613CB7"/>
    <w:rsid w:val="006200C1"/>
    <w:rsid w:val="006224C5"/>
    <w:rsid w:val="0062655F"/>
    <w:rsid w:val="006267B7"/>
    <w:rsid w:val="00626E9E"/>
    <w:rsid w:val="006319D2"/>
    <w:rsid w:val="00635170"/>
    <w:rsid w:val="00637663"/>
    <w:rsid w:val="00640C06"/>
    <w:rsid w:val="0064440D"/>
    <w:rsid w:val="00645AEE"/>
    <w:rsid w:val="00650591"/>
    <w:rsid w:val="0065115C"/>
    <w:rsid w:val="0065322E"/>
    <w:rsid w:val="00654CB3"/>
    <w:rsid w:val="00655DCD"/>
    <w:rsid w:val="0065684B"/>
    <w:rsid w:val="00675080"/>
    <w:rsid w:val="006750C2"/>
    <w:rsid w:val="00680920"/>
    <w:rsid w:val="00683E56"/>
    <w:rsid w:val="00686315"/>
    <w:rsid w:val="00686DFF"/>
    <w:rsid w:val="006935FB"/>
    <w:rsid w:val="006964D3"/>
    <w:rsid w:val="006A16D9"/>
    <w:rsid w:val="006A4080"/>
    <w:rsid w:val="006A5155"/>
    <w:rsid w:val="006A54D5"/>
    <w:rsid w:val="006A679D"/>
    <w:rsid w:val="006B4A2B"/>
    <w:rsid w:val="006B5FC9"/>
    <w:rsid w:val="006C770E"/>
    <w:rsid w:val="006D0C73"/>
    <w:rsid w:val="006D2585"/>
    <w:rsid w:val="006D4941"/>
    <w:rsid w:val="006D6E7B"/>
    <w:rsid w:val="006E1B8F"/>
    <w:rsid w:val="006E331F"/>
    <w:rsid w:val="006E3495"/>
    <w:rsid w:val="006E3E49"/>
    <w:rsid w:val="006F5FD7"/>
    <w:rsid w:val="00701F30"/>
    <w:rsid w:val="007023B2"/>
    <w:rsid w:val="007162E9"/>
    <w:rsid w:val="007279F4"/>
    <w:rsid w:val="00734565"/>
    <w:rsid w:val="0073527C"/>
    <w:rsid w:val="0073530C"/>
    <w:rsid w:val="007363D1"/>
    <w:rsid w:val="00736D6E"/>
    <w:rsid w:val="00760DA5"/>
    <w:rsid w:val="007635B7"/>
    <w:rsid w:val="0077023B"/>
    <w:rsid w:val="00775A10"/>
    <w:rsid w:val="007764B8"/>
    <w:rsid w:val="00777B90"/>
    <w:rsid w:val="007807C2"/>
    <w:rsid w:val="00782582"/>
    <w:rsid w:val="0078404B"/>
    <w:rsid w:val="00784BCD"/>
    <w:rsid w:val="00787C34"/>
    <w:rsid w:val="00787D5B"/>
    <w:rsid w:val="00790FE7"/>
    <w:rsid w:val="00793B74"/>
    <w:rsid w:val="00797149"/>
    <w:rsid w:val="007A0023"/>
    <w:rsid w:val="007A16D1"/>
    <w:rsid w:val="007B0A80"/>
    <w:rsid w:val="007B358E"/>
    <w:rsid w:val="007C39E4"/>
    <w:rsid w:val="007C76DF"/>
    <w:rsid w:val="007D30C6"/>
    <w:rsid w:val="007D4380"/>
    <w:rsid w:val="007D6B63"/>
    <w:rsid w:val="007D7413"/>
    <w:rsid w:val="007F0344"/>
    <w:rsid w:val="007F1B4B"/>
    <w:rsid w:val="007F1FD3"/>
    <w:rsid w:val="007F29BB"/>
    <w:rsid w:val="007F2C95"/>
    <w:rsid w:val="007F5B38"/>
    <w:rsid w:val="008015E5"/>
    <w:rsid w:val="00801E48"/>
    <w:rsid w:val="0080330F"/>
    <w:rsid w:val="00804358"/>
    <w:rsid w:val="00805729"/>
    <w:rsid w:val="008075C8"/>
    <w:rsid w:val="0082088C"/>
    <w:rsid w:val="00825207"/>
    <w:rsid w:val="00826723"/>
    <w:rsid w:val="008310A5"/>
    <w:rsid w:val="00831B0B"/>
    <w:rsid w:val="00842C59"/>
    <w:rsid w:val="00845F68"/>
    <w:rsid w:val="00851B82"/>
    <w:rsid w:val="00852A64"/>
    <w:rsid w:val="00867CFD"/>
    <w:rsid w:val="008735C6"/>
    <w:rsid w:val="00880CB6"/>
    <w:rsid w:val="00890585"/>
    <w:rsid w:val="008905C3"/>
    <w:rsid w:val="00890938"/>
    <w:rsid w:val="00891EE6"/>
    <w:rsid w:val="00895D26"/>
    <w:rsid w:val="008A0472"/>
    <w:rsid w:val="008A2130"/>
    <w:rsid w:val="008A29CC"/>
    <w:rsid w:val="008A7FFA"/>
    <w:rsid w:val="008B11F2"/>
    <w:rsid w:val="008B4957"/>
    <w:rsid w:val="008B5868"/>
    <w:rsid w:val="008B5B98"/>
    <w:rsid w:val="008B5BD2"/>
    <w:rsid w:val="008B71AE"/>
    <w:rsid w:val="008D2222"/>
    <w:rsid w:val="008D269B"/>
    <w:rsid w:val="008E2C6F"/>
    <w:rsid w:val="008F239F"/>
    <w:rsid w:val="008F7DB6"/>
    <w:rsid w:val="009104A7"/>
    <w:rsid w:val="00911200"/>
    <w:rsid w:val="00913A53"/>
    <w:rsid w:val="00915F46"/>
    <w:rsid w:val="0091688B"/>
    <w:rsid w:val="00922016"/>
    <w:rsid w:val="009222D6"/>
    <w:rsid w:val="00926847"/>
    <w:rsid w:val="00930532"/>
    <w:rsid w:val="00936A86"/>
    <w:rsid w:val="009404AA"/>
    <w:rsid w:val="009435DF"/>
    <w:rsid w:val="00944458"/>
    <w:rsid w:val="009501CA"/>
    <w:rsid w:val="00952A96"/>
    <w:rsid w:val="00953942"/>
    <w:rsid w:val="00955F49"/>
    <w:rsid w:val="0096049E"/>
    <w:rsid w:val="0096587A"/>
    <w:rsid w:val="00972506"/>
    <w:rsid w:val="009759E5"/>
    <w:rsid w:val="009777C2"/>
    <w:rsid w:val="00980A14"/>
    <w:rsid w:val="0098726A"/>
    <w:rsid w:val="0099565D"/>
    <w:rsid w:val="009A08D1"/>
    <w:rsid w:val="009A464E"/>
    <w:rsid w:val="009A538E"/>
    <w:rsid w:val="009B2702"/>
    <w:rsid w:val="009C15BD"/>
    <w:rsid w:val="009C3612"/>
    <w:rsid w:val="009C40CB"/>
    <w:rsid w:val="009C49ED"/>
    <w:rsid w:val="009D00EE"/>
    <w:rsid w:val="009D4814"/>
    <w:rsid w:val="009F25DA"/>
    <w:rsid w:val="009F2B4D"/>
    <w:rsid w:val="009F7922"/>
    <w:rsid w:val="00A1452C"/>
    <w:rsid w:val="00A157B4"/>
    <w:rsid w:val="00A25C06"/>
    <w:rsid w:val="00A30631"/>
    <w:rsid w:val="00A341D2"/>
    <w:rsid w:val="00A44865"/>
    <w:rsid w:val="00A46137"/>
    <w:rsid w:val="00A47624"/>
    <w:rsid w:val="00A5553B"/>
    <w:rsid w:val="00A5611F"/>
    <w:rsid w:val="00A5718A"/>
    <w:rsid w:val="00A60C32"/>
    <w:rsid w:val="00A613FD"/>
    <w:rsid w:val="00A617D6"/>
    <w:rsid w:val="00A63D87"/>
    <w:rsid w:val="00A64A42"/>
    <w:rsid w:val="00A66E7A"/>
    <w:rsid w:val="00A750E1"/>
    <w:rsid w:val="00A756F1"/>
    <w:rsid w:val="00A77468"/>
    <w:rsid w:val="00A77BD3"/>
    <w:rsid w:val="00A81443"/>
    <w:rsid w:val="00A91FEF"/>
    <w:rsid w:val="00A928FA"/>
    <w:rsid w:val="00A937F2"/>
    <w:rsid w:val="00AA036B"/>
    <w:rsid w:val="00AA172D"/>
    <w:rsid w:val="00AA37C8"/>
    <w:rsid w:val="00AA5717"/>
    <w:rsid w:val="00AB48DA"/>
    <w:rsid w:val="00AB5981"/>
    <w:rsid w:val="00AB7E77"/>
    <w:rsid w:val="00AC0A51"/>
    <w:rsid w:val="00AC1696"/>
    <w:rsid w:val="00AC4524"/>
    <w:rsid w:val="00AD03ED"/>
    <w:rsid w:val="00AD0934"/>
    <w:rsid w:val="00AD0B54"/>
    <w:rsid w:val="00AD1392"/>
    <w:rsid w:val="00AD2D61"/>
    <w:rsid w:val="00AE00D3"/>
    <w:rsid w:val="00AE0390"/>
    <w:rsid w:val="00AF0F15"/>
    <w:rsid w:val="00AF11F5"/>
    <w:rsid w:val="00AF7C37"/>
    <w:rsid w:val="00B01D0B"/>
    <w:rsid w:val="00B04C46"/>
    <w:rsid w:val="00B1086D"/>
    <w:rsid w:val="00B2270D"/>
    <w:rsid w:val="00B25DED"/>
    <w:rsid w:val="00B33140"/>
    <w:rsid w:val="00B40763"/>
    <w:rsid w:val="00B43E66"/>
    <w:rsid w:val="00B43F84"/>
    <w:rsid w:val="00B44704"/>
    <w:rsid w:val="00B4746F"/>
    <w:rsid w:val="00B52AEE"/>
    <w:rsid w:val="00B52B56"/>
    <w:rsid w:val="00B567D1"/>
    <w:rsid w:val="00B60186"/>
    <w:rsid w:val="00B63D82"/>
    <w:rsid w:val="00B679CE"/>
    <w:rsid w:val="00B67AA4"/>
    <w:rsid w:val="00B74167"/>
    <w:rsid w:val="00B81BA2"/>
    <w:rsid w:val="00B848D9"/>
    <w:rsid w:val="00B84D69"/>
    <w:rsid w:val="00B868BD"/>
    <w:rsid w:val="00B9344D"/>
    <w:rsid w:val="00BA2F96"/>
    <w:rsid w:val="00BA65EF"/>
    <w:rsid w:val="00BA7EF7"/>
    <w:rsid w:val="00BB2E4C"/>
    <w:rsid w:val="00BB3D9B"/>
    <w:rsid w:val="00BD018C"/>
    <w:rsid w:val="00BD1B3B"/>
    <w:rsid w:val="00BE1B50"/>
    <w:rsid w:val="00BF00EA"/>
    <w:rsid w:val="00BF7578"/>
    <w:rsid w:val="00C0094B"/>
    <w:rsid w:val="00C01E2A"/>
    <w:rsid w:val="00C04325"/>
    <w:rsid w:val="00C05B0B"/>
    <w:rsid w:val="00C118D7"/>
    <w:rsid w:val="00C2071C"/>
    <w:rsid w:val="00C253AF"/>
    <w:rsid w:val="00C266E6"/>
    <w:rsid w:val="00C30917"/>
    <w:rsid w:val="00C310C0"/>
    <w:rsid w:val="00C324F6"/>
    <w:rsid w:val="00C35F5A"/>
    <w:rsid w:val="00C43079"/>
    <w:rsid w:val="00C5160B"/>
    <w:rsid w:val="00C55CE2"/>
    <w:rsid w:val="00C57E19"/>
    <w:rsid w:val="00C60761"/>
    <w:rsid w:val="00C60F63"/>
    <w:rsid w:val="00C615A6"/>
    <w:rsid w:val="00C62845"/>
    <w:rsid w:val="00C716F0"/>
    <w:rsid w:val="00C72563"/>
    <w:rsid w:val="00C764E9"/>
    <w:rsid w:val="00C82B7B"/>
    <w:rsid w:val="00C846CA"/>
    <w:rsid w:val="00C876A6"/>
    <w:rsid w:val="00C90207"/>
    <w:rsid w:val="00C92209"/>
    <w:rsid w:val="00C9471A"/>
    <w:rsid w:val="00C97895"/>
    <w:rsid w:val="00CA1A5D"/>
    <w:rsid w:val="00CA1CD9"/>
    <w:rsid w:val="00CB395D"/>
    <w:rsid w:val="00CC4798"/>
    <w:rsid w:val="00CD23E6"/>
    <w:rsid w:val="00CD2F1F"/>
    <w:rsid w:val="00CD7542"/>
    <w:rsid w:val="00CE1BA6"/>
    <w:rsid w:val="00CE62AC"/>
    <w:rsid w:val="00CE755E"/>
    <w:rsid w:val="00CF1D81"/>
    <w:rsid w:val="00CF5133"/>
    <w:rsid w:val="00CF6729"/>
    <w:rsid w:val="00CF68FF"/>
    <w:rsid w:val="00CF693F"/>
    <w:rsid w:val="00D00F53"/>
    <w:rsid w:val="00D04438"/>
    <w:rsid w:val="00D069FF"/>
    <w:rsid w:val="00D1232F"/>
    <w:rsid w:val="00D148BD"/>
    <w:rsid w:val="00D20164"/>
    <w:rsid w:val="00D26251"/>
    <w:rsid w:val="00D33136"/>
    <w:rsid w:val="00D3590F"/>
    <w:rsid w:val="00D43752"/>
    <w:rsid w:val="00D4494B"/>
    <w:rsid w:val="00D47B54"/>
    <w:rsid w:val="00D505DF"/>
    <w:rsid w:val="00D53F7E"/>
    <w:rsid w:val="00D5420F"/>
    <w:rsid w:val="00D60006"/>
    <w:rsid w:val="00D62F33"/>
    <w:rsid w:val="00D636C1"/>
    <w:rsid w:val="00D63752"/>
    <w:rsid w:val="00D77EFE"/>
    <w:rsid w:val="00D80C21"/>
    <w:rsid w:val="00D8134C"/>
    <w:rsid w:val="00D81911"/>
    <w:rsid w:val="00D848BF"/>
    <w:rsid w:val="00D85FE8"/>
    <w:rsid w:val="00D8624F"/>
    <w:rsid w:val="00D9164E"/>
    <w:rsid w:val="00D97C79"/>
    <w:rsid w:val="00DB1F59"/>
    <w:rsid w:val="00DB3763"/>
    <w:rsid w:val="00DC0B50"/>
    <w:rsid w:val="00DC26C9"/>
    <w:rsid w:val="00DC5FB0"/>
    <w:rsid w:val="00DD0CC0"/>
    <w:rsid w:val="00DD2BCC"/>
    <w:rsid w:val="00DD6853"/>
    <w:rsid w:val="00DD7592"/>
    <w:rsid w:val="00DD7F8A"/>
    <w:rsid w:val="00DE063E"/>
    <w:rsid w:val="00DE14BE"/>
    <w:rsid w:val="00DE4CA5"/>
    <w:rsid w:val="00DE5AF7"/>
    <w:rsid w:val="00DE6BA0"/>
    <w:rsid w:val="00DF4FD4"/>
    <w:rsid w:val="00DF5D84"/>
    <w:rsid w:val="00E01DFA"/>
    <w:rsid w:val="00E04B33"/>
    <w:rsid w:val="00E10A45"/>
    <w:rsid w:val="00E11417"/>
    <w:rsid w:val="00E1613B"/>
    <w:rsid w:val="00E16D42"/>
    <w:rsid w:val="00E16FFA"/>
    <w:rsid w:val="00E176E6"/>
    <w:rsid w:val="00E26F60"/>
    <w:rsid w:val="00E351BC"/>
    <w:rsid w:val="00E36967"/>
    <w:rsid w:val="00E4127C"/>
    <w:rsid w:val="00E43F09"/>
    <w:rsid w:val="00E45F38"/>
    <w:rsid w:val="00E6351D"/>
    <w:rsid w:val="00E65148"/>
    <w:rsid w:val="00E70D04"/>
    <w:rsid w:val="00E70E58"/>
    <w:rsid w:val="00E721BD"/>
    <w:rsid w:val="00E73293"/>
    <w:rsid w:val="00E75602"/>
    <w:rsid w:val="00E82528"/>
    <w:rsid w:val="00E86989"/>
    <w:rsid w:val="00E93AD4"/>
    <w:rsid w:val="00EA7F1F"/>
    <w:rsid w:val="00EB2BCE"/>
    <w:rsid w:val="00EC1227"/>
    <w:rsid w:val="00EC2B94"/>
    <w:rsid w:val="00ED0A73"/>
    <w:rsid w:val="00ED4BC9"/>
    <w:rsid w:val="00ED7C39"/>
    <w:rsid w:val="00EE7914"/>
    <w:rsid w:val="00EF00F0"/>
    <w:rsid w:val="00EF14B3"/>
    <w:rsid w:val="00EF7B32"/>
    <w:rsid w:val="00F00132"/>
    <w:rsid w:val="00F00F77"/>
    <w:rsid w:val="00F01BEA"/>
    <w:rsid w:val="00F02260"/>
    <w:rsid w:val="00F247E5"/>
    <w:rsid w:val="00F32993"/>
    <w:rsid w:val="00F42B70"/>
    <w:rsid w:val="00F447E1"/>
    <w:rsid w:val="00F46035"/>
    <w:rsid w:val="00F50226"/>
    <w:rsid w:val="00F50867"/>
    <w:rsid w:val="00F62602"/>
    <w:rsid w:val="00F62CC2"/>
    <w:rsid w:val="00F670D2"/>
    <w:rsid w:val="00F714F8"/>
    <w:rsid w:val="00F76EFD"/>
    <w:rsid w:val="00F83823"/>
    <w:rsid w:val="00F83EAF"/>
    <w:rsid w:val="00F91469"/>
    <w:rsid w:val="00F92826"/>
    <w:rsid w:val="00F94F86"/>
    <w:rsid w:val="00F966B0"/>
    <w:rsid w:val="00F969CF"/>
    <w:rsid w:val="00F96DDA"/>
    <w:rsid w:val="00FB086A"/>
    <w:rsid w:val="00FB6963"/>
    <w:rsid w:val="00FC00ED"/>
    <w:rsid w:val="00FD66DC"/>
    <w:rsid w:val="00FE1ED6"/>
    <w:rsid w:val="00FF5750"/>
    <w:rsid w:val="00FF5E93"/>
    <w:rsid w:val="00FF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forceUpgrade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jc w:val="center"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9502A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 w:bidi="ar-SA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9502A"/>
    <w:rPr>
      <w:b/>
      <w:kern w:val="36"/>
      <w:sz w:val="48"/>
    </w:rPr>
  </w:style>
  <w:style w:type="character" w:customStyle="1" w:styleId="Bullets">
    <w:name w:val="Bullets"/>
    <w:rPr>
      <w:rFonts w:ascii="OpenSymbol" w:eastAsia="Times New Roman" w:hAnsi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0970"/>
    <w:rPr>
      <w:rFonts w:eastAsia="SimSun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table" w:styleId="TableGrid">
    <w:name w:val="Table Grid"/>
    <w:basedOn w:val="TableNormal"/>
    <w:uiPriority w:val="59"/>
    <w:rsid w:val="00626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73F84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3F84"/>
    <w:rPr>
      <w:rFonts w:eastAsia="SimSun"/>
      <w:kern w:val="1"/>
      <w:sz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473F84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73F84"/>
    <w:rPr>
      <w:rFonts w:eastAsia="SimSun"/>
      <w:kern w:val="1"/>
      <w:sz w:val="21"/>
      <w:lang w:eastAsia="hi-IN" w:bidi="hi-IN"/>
    </w:rPr>
  </w:style>
  <w:style w:type="paragraph" w:customStyle="1" w:styleId="Default">
    <w:name w:val="Default"/>
    <w:rsid w:val="00477681"/>
    <w:pPr>
      <w:autoSpaceDE w:val="0"/>
      <w:autoSpaceDN w:val="0"/>
      <w:adjustRightInd w:val="0"/>
      <w:jc w:val="center"/>
    </w:pPr>
    <w:rPr>
      <w:rFonts w:ascii="Gill Sans MT Pro Medium" w:hAnsi="Gill Sans MT Pro Medium" w:cs="Gill Sans MT Pro Medium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77681"/>
    <w:pPr>
      <w:spacing w:line="22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4074D8"/>
    <w:rPr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56AC0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AC0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56AC0"/>
    <w:rPr>
      <w:rFonts w:eastAsia="SimSun"/>
      <w:kern w:val="1"/>
      <w:sz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56AC0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AC0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6AC0"/>
    <w:rPr>
      <w:rFonts w:ascii="Tahoma" w:eastAsia="SimSun" w:hAnsi="Tahoma"/>
      <w:kern w:val="1"/>
      <w:sz w:val="14"/>
      <w:lang w:eastAsia="hi-IN" w:bidi="hi-IN"/>
    </w:rPr>
  </w:style>
  <w:style w:type="paragraph" w:styleId="NormalWeb">
    <w:name w:val="Normal (Web)"/>
    <w:basedOn w:val="Normal"/>
    <w:uiPriority w:val="99"/>
    <w:semiHidden/>
    <w:unhideWhenUsed/>
    <w:rsid w:val="0019502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13</Pages>
  <Words>2629</Words>
  <Characters>18144</Characters>
  <Application>Microsoft Office Outlook</Application>
  <DocSecurity>0</DocSecurity>
  <Lines>0</Lines>
  <Paragraphs>0</Paragraphs>
  <ScaleCrop>false</ScaleCrop>
  <Company>andorilona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Zenei tagozat első osztály</dc:title>
  <dc:subject/>
  <dc:creator>Tóthné Jávor Melinda</dc:creator>
  <cp:keywords/>
  <dc:description/>
  <cp:lastModifiedBy>Zitus</cp:lastModifiedBy>
  <cp:revision>2</cp:revision>
  <dcterms:created xsi:type="dcterms:W3CDTF">2016-09-05T18:30:00Z</dcterms:created>
  <dcterms:modified xsi:type="dcterms:W3CDTF">2016-09-05T18:30:00Z</dcterms:modified>
</cp:coreProperties>
</file>